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A51D" w14:textId="77777777" w:rsidR="00206912" w:rsidRPr="00690F8B" w:rsidRDefault="00206912" w:rsidP="00206912">
      <w:pPr>
        <w:pStyle w:val="Titel"/>
        <w:spacing w:line="276" w:lineRule="auto"/>
        <w:rPr>
          <w:rFonts w:ascii="Big Shoulders 18pt" w:hAnsi="Big Shoulders 18pt"/>
          <w:b/>
          <w:bCs/>
          <w:spacing w:val="-2"/>
          <w:sz w:val="32"/>
          <w:szCs w:val="32"/>
        </w:rPr>
      </w:pPr>
      <w:r w:rsidRPr="00690F8B">
        <w:rPr>
          <w:rFonts w:ascii="Big Shoulders 18pt" w:hAnsi="Big Shoulders 18pt"/>
          <w:b/>
          <w:bCs/>
          <w:spacing w:val="-2"/>
          <w:sz w:val="32"/>
          <w:szCs w:val="32"/>
        </w:rPr>
        <w:t>Invulformat ‘Positief Gezond voorbeeld’</w:t>
      </w:r>
    </w:p>
    <w:p w14:paraId="0C785C0E" w14:textId="77777777" w:rsidR="00206912" w:rsidRDefault="00206912" w:rsidP="00206912">
      <w:pPr>
        <w:spacing w:after="0" w:line="240" w:lineRule="auto"/>
      </w:pPr>
      <w:r>
        <w:t>Waarom dit format?</w:t>
      </w:r>
    </w:p>
    <w:p w14:paraId="0070442E" w14:textId="77777777" w:rsidR="00206912" w:rsidRDefault="00206912" w:rsidP="00206912">
      <w:pPr>
        <w:spacing w:after="0" w:line="240" w:lineRule="auto"/>
      </w:pPr>
      <w:r>
        <w:t>Met dit korte format kunnen organisaties snel een praktijkvoorbeeld delen. Zo inspireren we elkaar en maken we zichtbaar hoe Positieve Gezondheid in de praktijk werkt.</w:t>
      </w:r>
    </w:p>
    <w:p w14:paraId="6DF449F0" w14:textId="77777777" w:rsidR="00206912" w:rsidRDefault="00206912" w:rsidP="00206912">
      <w:pPr>
        <w:spacing w:after="0" w:line="240" w:lineRule="auto"/>
      </w:pPr>
    </w:p>
    <w:tbl>
      <w:tblPr>
        <w:tblStyle w:val="Tabelraster"/>
        <w:tblW w:w="9169" w:type="dxa"/>
        <w:tblLook w:val="04A0" w:firstRow="1" w:lastRow="0" w:firstColumn="1" w:lastColumn="0" w:noHBand="0" w:noVBand="1"/>
      </w:tblPr>
      <w:tblGrid>
        <w:gridCol w:w="3006"/>
        <w:gridCol w:w="6163"/>
      </w:tblGrid>
      <w:tr w:rsidR="00206912" w14:paraId="01D17E8B" w14:textId="77777777" w:rsidTr="00206912">
        <w:trPr>
          <w:trHeight w:val="296"/>
        </w:trPr>
        <w:tc>
          <w:tcPr>
            <w:tcW w:w="3006" w:type="dxa"/>
          </w:tcPr>
          <w:p w14:paraId="4FC562FD" w14:textId="77777777" w:rsidR="00206912" w:rsidRPr="00371B64" w:rsidRDefault="00206912" w:rsidP="008D0A63">
            <w:pPr>
              <w:rPr>
                <w:b/>
                <w:bCs/>
              </w:rPr>
            </w:pPr>
            <w:r w:rsidRPr="00371B64">
              <w:rPr>
                <w:b/>
                <w:bCs/>
              </w:rPr>
              <w:t>Basisinformatie</w:t>
            </w:r>
          </w:p>
        </w:tc>
        <w:tc>
          <w:tcPr>
            <w:tcW w:w="6163" w:type="dxa"/>
          </w:tcPr>
          <w:p w14:paraId="62737161" w14:textId="77777777" w:rsidR="00206912" w:rsidRPr="00371B64" w:rsidRDefault="00206912" w:rsidP="008D0A63">
            <w:pPr>
              <w:rPr>
                <w:b/>
                <w:bCs/>
              </w:rPr>
            </w:pPr>
          </w:p>
        </w:tc>
      </w:tr>
      <w:tr w:rsidR="00206912" w14:paraId="4BD89A21" w14:textId="77777777" w:rsidTr="00206912">
        <w:trPr>
          <w:trHeight w:val="296"/>
        </w:trPr>
        <w:tc>
          <w:tcPr>
            <w:tcW w:w="3006" w:type="dxa"/>
          </w:tcPr>
          <w:p w14:paraId="5CF047FA" w14:textId="77777777" w:rsidR="00206912" w:rsidRDefault="00206912" w:rsidP="008D0A63">
            <w:r w:rsidRPr="00371B64">
              <w:t>Organisatie</w:t>
            </w:r>
          </w:p>
        </w:tc>
        <w:tc>
          <w:tcPr>
            <w:tcW w:w="6163" w:type="dxa"/>
          </w:tcPr>
          <w:p w14:paraId="0906257B" w14:textId="77777777" w:rsidR="00206912" w:rsidRDefault="00206912" w:rsidP="008D0A63"/>
        </w:tc>
      </w:tr>
      <w:tr w:rsidR="00206912" w14:paraId="6DE44641" w14:textId="77777777" w:rsidTr="00206912">
        <w:trPr>
          <w:trHeight w:val="311"/>
        </w:trPr>
        <w:tc>
          <w:tcPr>
            <w:tcW w:w="3006" w:type="dxa"/>
          </w:tcPr>
          <w:p w14:paraId="4F9DB18A" w14:textId="77777777" w:rsidR="00206912" w:rsidRDefault="00206912" w:rsidP="008D0A63">
            <w:r w:rsidRPr="00371B64">
              <w:t>Naam initiatief</w:t>
            </w:r>
          </w:p>
        </w:tc>
        <w:tc>
          <w:tcPr>
            <w:tcW w:w="6163" w:type="dxa"/>
          </w:tcPr>
          <w:p w14:paraId="6FB0D4E5" w14:textId="77777777" w:rsidR="00206912" w:rsidRDefault="00206912" w:rsidP="008D0A63"/>
        </w:tc>
      </w:tr>
      <w:tr w:rsidR="00206912" w14:paraId="50AACF60" w14:textId="77777777" w:rsidTr="00206912">
        <w:trPr>
          <w:trHeight w:val="296"/>
        </w:trPr>
        <w:tc>
          <w:tcPr>
            <w:tcW w:w="3006" w:type="dxa"/>
          </w:tcPr>
          <w:p w14:paraId="69682F8F" w14:textId="77777777" w:rsidR="00206912" w:rsidRDefault="00206912" w:rsidP="008D0A63">
            <w:r>
              <w:t>Contactpersoon</w:t>
            </w:r>
          </w:p>
        </w:tc>
        <w:tc>
          <w:tcPr>
            <w:tcW w:w="6163" w:type="dxa"/>
          </w:tcPr>
          <w:p w14:paraId="5CF57C34" w14:textId="77777777" w:rsidR="00206912" w:rsidRDefault="00206912" w:rsidP="008D0A63"/>
        </w:tc>
      </w:tr>
      <w:tr w:rsidR="00206912" w14:paraId="76A1EA2E" w14:textId="77777777" w:rsidTr="00206912">
        <w:trPr>
          <w:trHeight w:val="296"/>
        </w:trPr>
        <w:tc>
          <w:tcPr>
            <w:tcW w:w="3006" w:type="dxa"/>
          </w:tcPr>
          <w:p w14:paraId="43E272B6" w14:textId="77777777" w:rsidR="00206912" w:rsidRDefault="00206912" w:rsidP="008D0A63">
            <w:r>
              <w:t>Regio/plaats</w:t>
            </w:r>
          </w:p>
        </w:tc>
        <w:tc>
          <w:tcPr>
            <w:tcW w:w="6163" w:type="dxa"/>
          </w:tcPr>
          <w:p w14:paraId="61578BFA" w14:textId="77777777" w:rsidR="00206912" w:rsidRDefault="00206912" w:rsidP="008D0A63"/>
        </w:tc>
      </w:tr>
    </w:tbl>
    <w:p w14:paraId="3CA1EA49" w14:textId="77777777" w:rsidR="00206912" w:rsidRDefault="00206912" w:rsidP="00206912">
      <w:pPr>
        <w:spacing w:after="0" w:line="240" w:lineRule="auto"/>
      </w:pPr>
    </w:p>
    <w:tbl>
      <w:tblPr>
        <w:tblStyle w:val="Tabelraster"/>
        <w:tblW w:w="9272" w:type="dxa"/>
        <w:tblLook w:val="04A0" w:firstRow="1" w:lastRow="0" w:firstColumn="1" w:lastColumn="0" w:noHBand="0" w:noVBand="1"/>
      </w:tblPr>
      <w:tblGrid>
        <w:gridCol w:w="9272"/>
      </w:tblGrid>
      <w:tr w:rsidR="00206912" w14:paraId="356439AE" w14:textId="77777777" w:rsidTr="00690F8B">
        <w:trPr>
          <w:trHeight w:val="269"/>
        </w:trPr>
        <w:tc>
          <w:tcPr>
            <w:tcW w:w="9272" w:type="dxa"/>
          </w:tcPr>
          <w:p w14:paraId="2AA5CADD" w14:textId="77777777" w:rsidR="00206912" w:rsidRPr="00371B64" w:rsidRDefault="00206912" w:rsidP="008D0A63">
            <w:pPr>
              <w:rPr>
                <w:b/>
                <w:bCs/>
              </w:rPr>
            </w:pPr>
            <w:r w:rsidRPr="00371B64">
              <w:rPr>
                <w:b/>
                <w:bCs/>
              </w:rPr>
              <w:t>Het voorbeeld in het kort</w:t>
            </w:r>
          </w:p>
        </w:tc>
      </w:tr>
      <w:tr w:rsidR="00206912" w14:paraId="30EFD558" w14:textId="77777777" w:rsidTr="00690F8B">
        <w:trPr>
          <w:trHeight w:val="269"/>
        </w:trPr>
        <w:tc>
          <w:tcPr>
            <w:tcW w:w="9272" w:type="dxa"/>
          </w:tcPr>
          <w:p w14:paraId="6105A74B" w14:textId="77777777" w:rsidR="00206912" w:rsidRDefault="00206912" w:rsidP="008D0A63">
            <w:r w:rsidRPr="00371B64">
              <w:t xml:space="preserve">Wat doen jullie? </w:t>
            </w:r>
            <w:r w:rsidRPr="00371B64">
              <w:rPr>
                <w:i/>
                <w:iCs/>
              </w:rPr>
              <w:t>(</w:t>
            </w:r>
            <w:r>
              <w:rPr>
                <w:i/>
                <w:iCs/>
              </w:rPr>
              <w:t>korte samenvatting)</w:t>
            </w:r>
            <w:r w:rsidRPr="00371B64">
              <w:t xml:space="preserve"> </w:t>
            </w:r>
          </w:p>
        </w:tc>
      </w:tr>
      <w:tr w:rsidR="00206912" w14:paraId="34CA647F" w14:textId="77777777" w:rsidTr="00690F8B">
        <w:trPr>
          <w:trHeight w:val="1393"/>
        </w:trPr>
        <w:tc>
          <w:tcPr>
            <w:tcW w:w="9272" w:type="dxa"/>
          </w:tcPr>
          <w:p w14:paraId="7BD8566D" w14:textId="77777777" w:rsidR="00206912" w:rsidRDefault="00206912" w:rsidP="008D0A63"/>
          <w:p w14:paraId="35787C0C" w14:textId="77777777" w:rsidR="00206912" w:rsidRDefault="00206912" w:rsidP="008D0A63"/>
          <w:p w14:paraId="6A3BBA4A" w14:textId="77777777" w:rsidR="00206912" w:rsidRDefault="00206912" w:rsidP="008D0A63"/>
          <w:p w14:paraId="1066923C" w14:textId="77777777" w:rsidR="00206912" w:rsidRDefault="00206912" w:rsidP="008D0A63"/>
          <w:p w14:paraId="4A04CA1C" w14:textId="77777777" w:rsidR="00206912" w:rsidRDefault="00206912" w:rsidP="008D0A63"/>
        </w:tc>
      </w:tr>
      <w:tr w:rsidR="00206912" w14:paraId="2A4B9C1E" w14:textId="77777777" w:rsidTr="00690F8B">
        <w:trPr>
          <w:trHeight w:val="269"/>
        </w:trPr>
        <w:tc>
          <w:tcPr>
            <w:tcW w:w="9272" w:type="dxa"/>
          </w:tcPr>
          <w:p w14:paraId="537E2B2F" w14:textId="77777777" w:rsidR="00206912" w:rsidRDefault="00206912" w:rsidP="008D0A63">
            <w:r w:rsidRPr="00371B64">
              <w:t xml:space="preserve">Voor wie is het bedoeld? </w:t>
            </w:r>
          </w:p>
        </w:tc>
      </w:tr>
      <w:tr w:rsidR="00206912" w14:paraId="663A3749" w14:textId="77777777" w:rsidTr="00690F8B">
        <w:trPr>
          <w:trHeight w:val="1109"/>
        </w:trPr>
        <w:tc>
          <w:tcPr>
            <w:tcW w:w="9272" w:type="dxa"/>
          </w:tcPr>
          <w:p w14:paraId="31B0EFE9" w14:textId="77777777" w:rsidR="00206912" w:rsidRDefault="00206912" w:rsidP="008D0A63"/>
          <w:p w14:paraId="6BF07C48" w14:textId="77777777" w:rsidR="00206912" w:rsidRDefault="00206912" w:rsidP="008D0A63"/>
          <w:p w14:paraId="03DCD0AB" w14:textId="77777777" w:rsidR="00206912" w:rsidRDefault="00206912" w:rsidP="008D0A63"/>
          <w:p w14:paraId="493DE2FF" w14:textId="77777777" w:rsidR="00206912" w:rsidRPr="00371B64" w:rsidRDefault="00206912" w:rsidP="008D0A63"/>
        </w:tc>
      </w:tr>
      <w:tr w:rsidR="00206912" w14:paraId="46EAB3F7" w14:textId="77777777" w:rsidTr="00690F8B">
        <w:trPr>
          <w:trHeight w:val="269"/>
        </w:trPr>
        <w:tc>
          <w:tcPr>
            <w:tcW w:w="9272" w:type="dxa"/>
          </w:tcPr>
          <w:p w14:paraId="6267E5E0" w14:textId="77777777" w:rsidR="00206912" w:rsidRDefault="00206912" w:rsidP="008D0A63">
            <w:r>
              <w:t>Wat maakt deze methode/ aanpak/ initiatief anders dan de reguliere aanpak?</w:t>
            </w:r>
          </w:p>
        </w:tc>
      </w:tr>
      <w:tr w:rsidR="00206912" w14:paraId="1A49D144" w14:textId="77777777" w:rsidTr="00690F8B">
        <w:trPr>
          <w:trHeight w:val="1109"/>
        </w:trPr>
        <w:tc>
          <w:tcPr>
            <w:tcW w:w="9272" w:type="dxa"/>
          </w:tcPr>
          <w:p w14:paraId="3506F2A8" w14:textId="77777777" w:rsidR="00206912" w:rsidRDefault="00206912" w:rsidP="008D0A63"/>
          <w:p w14:paraId="6697EE65" w14:textId="77777777" w:rsidR="00206912" w:rsidRDefault="00206912" w:rsidP="008D0A63"/>
          <w:p w14:paraId="6DA190F3" w14:textId="77777777" w:rsidR="00206912" w:rsidRDefault="00206912" w:rsidP="008D0A63"/>
          <w:p w14:paraId="6A42A892" w14:textId="77777777" w:rsidR="00206912" w:rsidRDefault="00206912" w:rsidP="008D0A63"/>
        </w:tc>
      </w:tr>
      <w:tr w:rsidR="00206912" w14:paraId="6E4D178A" w14:textId="77777777" w:rsidTr="00690F8B">
        <w:trPr>
          <w:trHeight w:val="269"/>
        </w:trPr>
        <w:tc>
          <w:tcPr>
            <w:tcW w:w="9272" w:type="dxa"/>
          </w:tcPr>
          <w:p w14:paraId="1CEDEA95" w14:textId="77777777" w:rsidR="00206912" w:rsidRDefault="00206912" w:rsidP="008D0A63">
            <w:r w:rsidRPr="00371B64">
              <w:t>Wat levert het op</w:t>
            </w:r>
            <w:r>
              <w:t xml:space="preserve"> voor deelnemers/ professionals/ inwoners of cliënten?</w:t>
            </w:r>
          </w:p>
        </w:tc>
      </w:tr>
      <w:tr w:rsidR="00206912" w14:paraId="0A624A1A" w14:textId="77777777" w:rsidTr="00690F8B">
        <w:trPr>
          <w:trHeight w:val="825"/>
        </w:trPr>
        <w:tc>
          <w:tcPr>
            <w:tcW w:w="9272" w:type="dxa"/>
          </w:tcPr>
          <w:p w14:paraId="1E8CF8EE" w14:textId="77777777" w:rsidR="00206912" w:rsidRDefault="00206912" w:rsidP="008D0A63"/>
          <w:p w14:paraId="4162C958" w14:textId="77777777" w:rsidR="00206912" w:rsidRDefault="00206912" w:rsidP="008D0A63"/>
          <w:p w14:paraId="05D2FDE1" w14:textId="77777777" w:rsidR="00206912" w:rsidRDefault="00206912" w:rsidP="008D0A63"/>
        </w:tc>
      </w:tr>
      <w:tr w:rsidR="00206912" w14:paraId="561C6FD1" w14:textId="77777777" w:rsidTr="00690F8B">
        <w:trPr>
          <w:trHeight w:val="554"/>
        </w:trPr>
        <w:tc>
          <w:tcPr>
            <w:tcW w:w="9272" w:type="dxa"/>
          </w:tcPr>
          <w:p w14:paraId="77C1851C" w14:textId="77777777" w:rsidR="00206912" w:rsidRDefault="00206912" w:rsidP="008D0A63">
            <w:r>
              <w:t xml:space="preserve">Tip voor anderen: </w:t>
            </w:r>
            <w:r w:rsidRPr="00371B64">
              <w:t>Wat is jullie belangrijkste tip voor organisaties die hiermee willen starten?</w:t>
            </w:r>
            <w:r w:rsidRPr="00371B64">
              <w:rPr>
                <w:i/>
                <w:iCs/>
              </w:rPr>
              <w:t xml:space="preserve"> (optioneel)</w:t>
            </w:r>
          </w:p>
        </w:tc>
      </w:tr>
      <w:tr w:rsidR="00206912" w14:paraId="0324E404" w14:textId="77777777" w:rsidTr="00690F8B">
        <w:trPr>
          <w:trHeight w:val="1109"/>
        </w:trPr>
        <w:tc>
          <w:tcPr>
            <w:tcW w:w="9272" w:type="dxa"/>
          </w:tcPr>
          <w:p w14:paraId="1BFA8D74" w14:textId="77777777" w:rsidR="00206912" w:rsidRDefault="00206912" w:rsidP="008D0A63"/>
          <w:p w14:paraId="76115D86" w14:textId="77777777" w:rsidR="00206912" w:rsidRDefault="00206912" w:rsidP="008D0A63"/>
          <w:p w14:paraId="47143D3F" w14:textId="77777777" w:rsidR="00206912" w:rsidRDefault="00206912" w:rsidP="008D0A63"/>
          <w:p w14:paraId="6E7E6CE8" w14:textId="77777777" w:rsidR="00206912" w:rsidRDefault="00206912" w:rsidP="008D0A63"/>
        </w:tc>
      </w:tr>
      <w:tr w:rsidR="00206912" w14:paraId="373F2BA8" w14:textId="77777777" w:rsidTr="00690F8B">
        <w:trPr>
          <w:trHeight w:val="269"/>
        </w:trPr>
        <w:tc>
          <w:tcPr>
            <w:tcW w:w="9272" w:type="dxa"/>
          </w:tcPr>
          <w:p w14:paraId="394C17F0" w14:textId="77777777" w:rsidR="00206912" w:rsidRDefault="00206912" w:rsidP="008D0A63">
            <w:r>
              <w:t>Link naar bronnen/ publicaties</w:t>
            </w:r>
          </w:p>
        </w:tc>
      </w:tr>
      <w:tr w:rsidR="00206912" w14:paraId="23D1D33D" w14:textId="77777777" w:rsidTr="00690F8B">
        <w:trPr>
          <w:trHeight w:val="1094"/>
        </w:trPr>
        <w:tc>
          <w:tcPr>
            <w:tcW w:w="9272" w:type="dxa"/>
          </w:tcPr>
          <w:p w14:paraId="0D7A91DE" w14:textId="77777777" w:rsidR="00206912" w:rsidRDefault="00206912" w:rsidP="008D0A63"/>
          <w:p w14:paraId="323AB037" w14:textId="77777777" w:rsidR="00206912" w:rsidRDefault="00206912" w:rsidP="008D0A63"/>
          <w:p w14:paraId="255E0AD2" w14:textId="71C68B57" w:rsidR="00206912" w:rsidRDefault="00206912" w:rsidP="00206912">
            <w:pPr>
              <w:tabs>
                <w:tab w:val="left" w:pos="8055"/>
              </w:tabs>
            </w:pPr>
          </w:p>
        </w:tc>
      </w:tr>
    </w:tbl>
    <w:p w14:paraId="4117413C" w14:textId="76A4B2B8" w:rsidR="00206912" w:rsidRPr="00206912" w:rsidRDefault="00206912" w:rsidP="00690F8B">
      <w:pPr>
        <w:tabs>
          <w:tab w:val="left" w:pos="3660"/>
        </w:tabs>
        <w:rPr>
          <w:rFonts w:ascii="Inter" w:hAnsi="Inter"/>
          <w:sz w:val="21"/>
          <w:szCs w:val="21"/>
        </w:rPr>
      </w:pPr>
    </w:p>
    <w:sectPr w:rsidR="00206912" w:rsidRPr="00206912" w:rsidSect="0020691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43" w:right="1984" w:bottom="1417" w:left="1417" w:header="708" w:footer="9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3A27" w14:textId="77777777" w:rsidR="000B1F51" w:rsidRDefault="000B1F51" w:rsidP="00DA5E39">
      <w:pPr>
        <w:spacing w:after="0" w:line="240" w:lineRule="auto"/>
      </w:pPr>
      <w:r>
        <w:separator/>
      </w:r>
    </w:p>
  </w:endnote>
  <w:endnote w:type="continuationSeparator" w:id="0">
    <w:p w14:paraId="155C2304" w14:textId="77777777" w:rsidR="000B1F51" w:rsidRDefault="000B1F51" w:rsidP="00DA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g Shoulders 18pt">
    <w:altName w:val="Calibri"/>
    <w:charset w:val="00"/>
    <w:family w:val="auto"/>
    <w:pitch w:val="variable"/>
    <w:sig w:usb0="A00000FF" w:usb1="4000A07B" w:usb2="00000000" w:usb3="00000000" w:csb0="00000193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Big Shoulders">
    <w:altName w:val="Calibri"/>
    <w:charset w:val="4D"/>
    <w:family w:val="auto"/>
    <w:pitch w:val="variable"/>
    <w:sig w:usb0="A00000FF" w:usb1="4000A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0F40" w14:textId="77777777" w:rsidR="00152CA4" w:rsidRPr="00C63859" w:rsidRDefault="00152CA4" w:rsidP="00C63859">
    <w:pPr>
      <w:pStyle w:val="Voettekst"/>
      <w:spacing w:line="276" w:lineRule="auto"/>
      <w:ind w:right="-1134"/>
      <w:jc w:val="right"/>
      <w:rPr>
        <w:rFonts w:ascii="Inter" w:hAnsi="Inter"/>
        <w:color w:val="9EBE42"/>
        <w:sz w:val="15"/>
        <w:szCs w:val="15"/>
      </w:rPr>
    </w:pPr>
    <w:r w:rsidRPr="00C63859">
      <w:rPr>
        <w:rFonts w:ascii="Big Shoulders" w:hAnsi="Big Shoulders"/>
        <w:color w:val="9EBE42"/>
      </w:rPr>
      <w:t>NETWERK NOORDKOP GEZOND VOOR ELKAAR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5899" w14:textId="77777777" w:rsidR="001F50E4" w:rsidRPr="00C63859" w:rsidRDefault="001F50E4" w:rsidP="00C63859">
    <w:pPr>
      <w:pStyle w:val="Voettekst"/>
      <w:spacing w:line="276" w:lineRule="auto"/>
      <w:ind w:right="-1134"/>
      <w:jc w:val="right"/>
      <w:rPr>
        <w:rFonts w:ascii="Inter" w:hAnsi="Inter"/>
        <w:color w:val="9EBE42"/>
        <w:sz w:val="15"/>
        <w:szCs w:val="15"/>
      </w:rPr>
    </w:pPr>
    <w:r w:rsidRPr="00C63859">
      <w:rPr>
        <w:rFonts w:ascii="Big Shoulders" w:hAnsi="Big Shoulders"/>
        <w:color w:val="9EBE42"/>
      </w:rPr>
      <w:t xml:space="preserve">NETWERK NOORDKOP </w:t>
    </w:r>
    <w:r w:rsidRPr="00C63859">
      <w:rPr>
        <w:rFonts w:ascii="Big Shoulders" w:hAnsi="Big Shoulders"/>
        <w:color w:val="9EBE42"/>
      </w:rPr>
      <w:br/>
      <w:t>GEZOND VOOR ELKAAR</w:t>
    </w:r>
  </w:p>
  <w:p w14:paraId="325FEA22" w14:textId="77777777" w:rsidR="001F50E4" w:rsidRPr="00152CA4" w:rsidRDefault="001F50E4" w:rsidP="00C63859">
    <w:pPr>
      <w:pStyle w:val="Voettekst"/>
      <w:spacing w:line="360" w:lineRule="auto"/>
      <w:ind w:right="-1134"/>
      <w:jc w:val="right"/>
      <w:rPr>
        <w:rFonts w:ascii="Inter" w:hAnsi="Inter"/>
        <w:sz w:val="15"/>
        <w:szCs w:val="15"/>
      </w:rPr>
    </w:pPr>
    <w:r>
      <w:rPr>
        <w:rFonts w:ascii="Inter" w:hAnsi="Inter"/>
        <w:sz w:val="15"/>
        <w:szCs w:val="15"/>
      </w:rPr>
      <w:br/>
    </w:r>
    <w:proofErr w:type="spellStart"/>
    <w:r w:rsidRPr="00152CA4">
      <w:rPr>
        <w:rFonts w:ascii="Inter" w:hAnsi="Inter"/>
        <w:sz w:val="15"/>
        <w:szCs w:val="15"/>
      </w:rPr>
      <w:t>Drechterwaard</w:t>
    </w:r>
    <w:proofErr w:type="spellEnd"/>
    <w:r w:rsidRPr="00152CA4">
      <w:rPr>
        <w:rFonts w:ascii="Inter" w:hAnsi="Inter"/>
        <w:sz w:val="15"/>
        <w:szCs w:val="15"/>
      </w:rPr>
      <w:t xml:space="preserve"> 100</w:t>
    </w:r>
  </w:p>
  <w:p w14:paraId="24A5DA44" w14:textId="77777777" w:rsidR="001F50E4" w:rsidRPr="00152CA4" w:rsidRDefault="001F50E4" w:rsidP="00C63859">
    <w:pPr>
      <w:pStyle w:val="Voettekst"/>
      <w:spacing w:line="360" w:lineRule="auto"/>
      <w:ind w:right="-1134"/>
      <w:jc w:val="right"/>
      <w:rPr>
        <w:rFonts w:ascii="Inter" w:hAnsi="Inter"/>
        <w:sz w:val="15"/>
        <w:szCs w:val="15"/>
      </w:rPr>
    </w:pPr>
    <w:r w:rsidRPr="00152CA4">
      <w:rPr>
        <w:rFonts w:ascii="Inter" w:hAnsi="Inter"/>
        <w:sz w:val="15"/>
        <w:szCs w:val="15"/>
      </w:rPr>
      <w:t>1041824 DX Alkmaar</w:t>
    </w:r>
  </w:p>
  <w:p w14:paraId="09B33A39" w14:textId="77777777" w:rsidR="001F50E4" w:rsidRPr="001F50E4" w:rsidRDefault="001F50E4" w:rsidP="00C63859">
    <w:pPr>
      <w:pStyle w:val="Voettekst"/>
      <w:spacing w:line="360" w:lineRule="auto"/>
      <w:ind w:right="-1134"/>
      <w:jc w:val="right"/>
      <w:rPr>
        <w:rFonts w:ascii="Inter" w:hAnsi="Inter"/>
        <w:sz w:val="15"/>
        <w:szCs w:val="15"/>
      </w:rPr>
    </w:pPr>
    <w:r>
      <w:rPr>
        <w:rFonts w:ascii="Inter" w:hAnsi="Inter"/>
        <w:sz w:val="15"/>
        <w:szCs w:val="15"/>
      </w:rPr>
      <w:t xml:space="preserve"> </w:t>
    </w:r>
    <w:r w:rsidRPr="00152CA4">
      <w:rPr>
        <w:rFonts w:ascii="Inter" w:hAnsi="Inter"/>
        <w:b/>
        <w:bCs/>
        <w:color w:val="9EBE42"/>
        <w:sz w:val="15"/>
        <w:szCs w:val="15"/>
      </w:rPr>
      <w:t>T.</w:t>
    </w:r>
    <w:r>
      <w:rPr>
        <w:rFonts w:ascii="Inter" w:hAnsi="Inter"/>
        <w:sz w:val="15"/>
        <w:szCs w:val="15"/>
      </w:rPr>
      <w:t xml:space="preserve"> </w:t>
    </w:r>
    <w:r w:rsidRPr="00152CA4">
      <w:rPr>
        <w:rFonts w:ascii="Inter" w:hAnsi="Inter"/>
        <w:sz w:val="15"/>
        <w:szCs w:val="15"/>
      </w:rPr>
      <w:t>072 54 14 600</w:t>
    </w:r>
    <w:r w:rsidRPr="00152CA4">
      <w:rPr>
        <w:rFonts w:ascii="Inter" w:hAnsi="Inter"/>
        <w:sz w:val="15"/>
        <w:szCs w:val="15"/>
      </w:rPr>
      <w:br/>
    </w:r>
    <w:r>
      <w:rPr>
        <w:rFonts w:ascii="Inter" w:hAnsi="Inter"/>
        <w:b/>
        <w:bCs/>
        <w:color w:val="9EBE42"/>
        <w:sz w:val="15"/>
        <w:szCs w:val="15"/>
      </w:rPr>
      <w:t>E</w:t>
    </w:r>
    <w:r w:rsidRPr="00152CA4">
      <w:rPr>
        <w:rFonts w:ascii="Inter" w:hAnsi="Inter"/>
        <w:b/>
        <w:bCs/>
        <w:color w:val="9EBE42"/>
        <w:sz w:val="15"/>
        <w:szCs w:val="15"/>
      </w:rPr>
      <w:t>.</w:t>
    </w:r>
    <w:r>
      <w:rPr>
        <w:rFonts w:ascii="Inter" w:hAnsi="Inter"/>
        <w:sz w:val="15"/>
        <w:szCs w:val="15"/>
      </w:rPr>
      <w:t xml:space="preserve"> </w:t>
    </w:r>
    <w:r w:rsidRPr="00152CA4">
      <w:rPr>
        <w:rFonts w:ascii="Inter" w:hAnsi="Inter"/>
        <w:sz w:val="15"/>
        <w:szCs w:val="15"/>
      </w:rPr>
      <w:t>info@noordkopgezondvoorelkaar.nl</w:t>
    </w:r>
    <w:r>
      <w:rPr>
        <w:rFonts w:ascii="Inter" w:hAnsi="Inter"/>
        <w:sz w:val="15"/>
        <w:szCs w:val="15"/>
      </w:rPr>
      <w:br/>
    </w:r>
    <w:r>
      <w:rPr>
        <w:rFonts w:ascii="Inter" w:hAnsi="Inter"/>
        <w:b/>
        <w:bCs/>
        <w:color w:val="9EBE42"/>
        <w:sz w:val="15"/>
        <w:szCs w:val="15"/>
      </w:rPr>
      <w:t>W</w:t>
    </w:r>
    <w:r w:rsidRPr="00152CA4">
      <w:rPr>
        <w:rFonts w:ascii="Inter" w:hAnsi="Inter"/>
        <w:b/>
        <w:bCs/>
        <w:color w:val="9EBE42"/>
        <w:sz w:val="15"/>
        <w:szCs w:val="15"/>
      </w:rPr>
      <w:t>.</w:t>
    </w:r>
    <w:r>
      <w:rPr>
        <w:rFonts w:ascii="Inter" w:hAnsi="Inter"/>
        <w:sz w:val="15"/>
        <w:szCs w:val="15"/>
      </w:rPr>
      <w:t xml:space="preserve"> </w:t>
    </w:r>
    <w:r w:rsidRPr="00152CA4">
      <w:rPr>
        <w:rFonts w:ascii="Inter" w:hAnsi="Inter"/>
        <w:sz w:val="15"/>
        <w:szCs w:val="15"/>
      </w:rPr>
      <w:t>noordkopgezondvoorelkaar.nl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08490" w14:textId="77777777" w:rsidR="000B1F51" w:rsidRDefault="000B1F51" w:rsidP="00DA5E39">
      <w:pPr>
        <w:spacing w:after="0" w:line="240" w:lineRule="auto"/>
      </w:pPr>
      <w:r>
        <w:separator/>
      </w:r>
    </w:p>
  </w:footnote>
  <w:footnote w:type="continuationSeparator" w:id="0">
    <w:p w14:paraId="3D1CE99A" w14:textId="77777777" w:rsidR="000B1F51" w:rsidRDefault="000B1F51" w:rsidP="00DA5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77E3" w14:textId="14C44AF4" w:rsidR="00DA5E39" w:rsidRDefault="00206912" w:rsidP="00152CA4">
    <w:pPr>
      <w:pStyle w:val="Kopteks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1F80872" wp14:editId="67C1C826">
          <wp:simplePos x="0" y="0"/>
          <wp:positionH relativeFrom="margin">
            <wp:posOffset>-485775</wp:posOffset>
          </wp:positionH>
          <wp:positionV relativeFrom="paragraph">
            <wp:posOffset>-29210</wp:posOffset>
          </wp:positionV>
          <wp:extent cx="1485900" cy="557601"/>
          <wp:effectExtent l="0" t="0" r="0" b="0"/>
          <wp:wrapNone/>
          <wp:docPr id="92427225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420220" name="Graphic 167242022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557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21CC">
      <w:rPr>
        <w:noProof/>
      </w:rPr>
      <w:drawing>
        <wp:anchor distT="0" distB="0" distL="114300" distR="114300" simplePos="0" relativeHeight="251658240" behindDoc="1" locked="0" layoutInCell="1" allowOverlap="1" wp14:anchorId="74057FC4" wp14:editId="182729E8">
          <wp:simplePos x="0" y="0"/>
          <wp:positionH relativeFrom="column">
            <wp:posOffset>-887730</wp:posOffset>
          </wp:positionH>
          <wp:positionV relativeFrom="paragraph">
            <wp:posOffset>-462280</wp:posOffset>
          </wp:positionV>
          <wp:extent cx="7555865" cy="10692765"/>
          <wp:effectExtent l="0" t="0" r="635" b="635"/>
          <wp:wrapNone/>
          <wp:docPr id="133881887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554432" name="Afbeelding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55586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764B" w14:textId="77777777" w:rsidR="001F50E4" w:rsidRDefault="001F50E4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375B9C5" wp14:editId="704AB095">
          <wp:simplePos x="0" y="0"/>
          <wp:positionH relativeFrom="column">
            <wp:posOffset>-887095</wp:posOffset>
          </wp:positionH>
          <wp:positionV relativeFrom="paragraph">
            <wp:posOffset>-474980</wp:posOffset>
          </wp:positionV>
          <wp:extent cx="7555865" cy="10692501"/>
          <wp:effectExtent l="0" t="0" r="635" b="1270"/>
          <wp:wrapNone/>
          <wp:docPr id="77433928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374457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865" cy="10692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D8DF74E" wp14:editId="0C2DDB8E">
          <wp:simplePos x="0" y="0"/>
          <wp:positionH relativeFrom="column">
            <wp:posOffset>-361950</wp:posOffset>
          </wp:positionH>
          <wp:positionV relativeFrom="paragraph">
            <wp:posOffset>92710</wp:posOffset>
          </wp:positionV>
          <wp:extent cx="2463800" cy="927100"/>
          <wp:effectExtent l="0" t="0" r="0" b="0"/>
          <wp:wrapThrough wrapText="bothSides">
            <wp:wrapPolygon edited="0">
              <wp:start x="8573" y="0"/>
              <wp:lineTo x="8239" y="296"/>
              <wp:lineTo x="7682" y="3551"/>
              <wp:lineTo x="7682" y="9468"/>
              <wp:lineTo x="891" y="14203"/>
              <wp:lineTo x="0" y="15978"/>
              <wp:lineTo x="0" y="20712"/>
              <wp:lineTo x="7348" y="21304"/>
              <wp:lineTo x="20821" y="21304"/>
              <wp:lineTo x="21489" y="20416"/>
              <wp:lineTo x="21489" y="15386"/>
              <wp:lineTo x="11913" y="14203"/>
              <wp:lineTo x="12470" y="13019"/>
              <wp:lineTo x="12359" y="11836"/>
              <wp:lineTo x="11245" y="9468"/>
              <wp:lineTo x="11357" y="8285"/>
              <wp:lineTo x="10243" y="5622"/>
              <wp:lineTo x="9464" y="4734"/>
              <wp:lineTo x="9909" y="1479"/>
              <wp:lineTo x="9798" y="0"/>
              <wp:lineTo x="8573" y="0"/>
            </wp:wrapPolygon>
          </wp:wrapThrough>
          <wp:docPr id="25469506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208254" name="Afbeelding 27420825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12"/>
    <w:rsid w:val="000B1F51"/>
    <w:rsid w:val="00152CA4"/>
    <w:rsid w:val="001F50E4"/>
    <w:rsid w:val="00206912"/>
    <w:rsid w:val="002F79C8"/>
    <w:rsid w:val="00480405"/>
    <w:rsid w:val="00605841"/>
    <w:rsid w:val="00690F8B"/>
    <w:rsid w:val="00915017"/>
    <w:rsid w:val="009F5DD3"/>
    <w:rsid w:val="00C021CC"/>
    <w:rsid w:val="00C63859"/>
    <w:rsid w:val="00DA5E39"/>
    <w:rsid w:val="00DD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A94BD"/>
  <w15:chartTrackingRefBased/>
  <w15:docId w15:val="{C8055D64-FB1A-4E01-AF56-D9649934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5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5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5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5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5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5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5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5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5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5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A5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5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5E3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5E3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5E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5E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5E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5E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5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5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5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5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5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5E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5E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5E3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5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5E3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5E3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A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5E39"/>
  </w:style>
  <w:style w:type="paragraph" w:styleId="Voettekst">
    <w:name w:val="footer"/>
    <w:basedOn w:val="Standaard"/>
    <w:link w:val="VoettekstChar"/>
    <w:uiPriority w:val="99"/>
    <w:unhideWhenUsed/>
    <w:rsid w:val="00DA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5E39"/>
  </w:style>
  <w:style w:type="character" w:styleId="Hyperlink">
    <w:name w:val="Hyperlink"/>
    <w:basedOn w:val="Standaardalinea-lettertype"/>
    <w:uiPriority w:val="99"/>
    <w:unhideWhenUsed/>
    <w:rsid w:val="00152CA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2CA4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206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DekkerZONH\AppData\Local\Temp\4386e44e-2da9-451b-8d67-97b865916c11_Smash%20(1).zip.c11\NK-GVE_Template%20Word%20Blauw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E4709-B173-4480-8987-DDEF86718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NK-GVE_Template Word Blauw</Template>
  <TotalTime>0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Dekker | ZONH</dc:creator>
  <cp:keywords/>
  <dc:description/>
  <cp:lastModifiedBy>Cindy Dekker | ZONH</cp:lastModifiedBy>
  <cp:revision>2</cp:revision>
  <dcterms:created xsi:type="dcterms:W3CDTF">2026-04-13T10:15:00Z</dcterms:created>
  <dcterms:modified xsi:type="dcterms:W3CDTF">2026-04-13T10:23:00Z</dcterms:modified>
</cp:coreProperties>
</file>