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451C8" w14:textId="77777777" w:rsidR="00F02530" w:rsidRDefault="00656E0F">
      <w:pPr>
        <w:rPr>
          <w:rFonts w:ascii="Nutmeg Book" w:hAnsi="Nutmeg Book"/>
        </w:rPr>
      </w:pPr>
      <w:r w:rsidRPr="00656E0F">
        <w:rPr>
          <w:rFonts w:ascii="Nutmeg Book" w:hAnsi="Nutmeg Book"/>
        </w:rPr>
        <w:tab/>
      </w:r>
    </w:p>
    <w:p w14:paraId="1B6249D7" w14:textId="77777777" w:rsidR="00656E0F" w:rsidRPr="00472B3C" w:rsidRDefault="00656E0F">
      <w:pPr>
        <w:rPr>
          <w:rFonts w:ascii="Nutmeg Book" w:hAnsi="Nutmeg Book"/>
        </w:rPr>
      </w:pPr>
      <w:r w:rsidRPr="00656E0F">
        <w:rPr>
          <w:rFonts w:ascii="Nutmeg Book" w:hAnsi="Nutmeg Book"/>
        </w:rPr>
        <w:t>Naam medewerker:</w:t>
      </w:r>
      <w:r>
        <w:rPr>
          <w:rFonts w:ascii="Nutmeg Book" w:hAnsi="Nutmeg Book"/>
        </w:rPr>
        <w:t xml:space="preserve"> </w:t>
      </w:r>
      <w:sdt>
        <w:sdtPr>
          <w:rPr>
            <w:rFonts w:ascii="Nutmeg Book" w:hAnsi="Nutmeg Book"/>
          </w:rPr>
          <w:id w:val="-743575410"/>
          <w:placeholder>
            <w:docPart w:val="58F0BB9B538545E5A78BACD45560BE7E"/>
          </w:placeholder>
          <w:showingPlcHdr/>
        </w:sdtPr>
        <w:sdtContent>
          <w:r w:rsidRPr="00B06E51">
            <w:rPr>
              <w:rStyle w:val="Tekstvantijdelijkeaanduiding"/>
            </w:rPr>
            <w:t>Klik of tik om tekst in te voeren.</w:t>
          </w:r>
        </w:sdtContent>
      </w:sdt>
      <w:r w:rsidR="00472B3C">
        <w:rPr>
          <w:rFonts w:ascii="Nutmeg Book" w:hAnsi="Nutmeg Book"/>
        </w:rPr>
        <w:br/>
      </w:r>
      <w:r w:rsidRPr="00656E0F">
        <w:rPr>
          <w:rFonts w:ascii="Nutmeg Book" w:hAnsi="Nutmeg Book"/>
        </w:rPr>
        <w:t>Datum:</w:t>
      </w:r>
      <w:r>
        <w:t xml:space="preserve">  </w:t>
      </w:r>
      <w:sdt>
        <w:sdtPr>
          <w:id w:val="-638801163"/>
          <w:placeholder>
            <w:docPart w:val="58F0BB9B538545E5A78BACD45560BE7E"/>
          </w:placeholder>
          <w:showingPlcHdr/>
        </w:sdtPr>
        <w:sdtContent>
          <w:r w:rsidRPr="00B06E51">
            <w:rPr>
              <w:rStyle w:val="Tekstvantijdelijkeaanduiding"/>
            </w:rPr>
            <w:t>Klik of tik om tekst in te voeren.</w:t>
          </w:r>
        </w:sdtContent>
      </w:sdt>
    </w:p>
    <w:tbl>
      <w:tblPr>
        <w:tblStyle w:val="Tabelraster"/>
        <w:tblW w:w="14317" w:type="dxa"/>
        <w:tblInd w:w="-174" w:type="dxa"/>
        <w:tblBorders>
          <w:top w:val="dotted" w:sz="12" w:space="0" w:color="00747A"/>
          <w:left w:val="dotted" w:sz="12" w:space="0" w:color="00747A"/>
          <w:bottom w:val="dotted" w:sz="12" w:space="0" w:color="00747A"/>
          <w:right w:val="dotted" w:sz="12" w:space="0" w:color="00747A"/>
          <w:insideH w:val="dotted" w:sz="12" w:space="0" w:color="00747A"/>
          <w:insideV w:val="dotted" w:sz="12" w:space="0" w:color="00747A"/>
        </w:tblBorders>
        <w:tblLook w:val="04A0" w:firstRow="1" w:lastRow="0" w:firstColumn="1" w:lastColumn="0" w:noHBand="0" w:noVBand="1"/>
      </w:tblPr>
      <w:tblGrid>
        <w:gridCol w:w="1241"/>
        <w:gridCol w:w="4074"/>
        <w:gridCol w:w="1648"/>
        <w:gridCol w:w="1560"/>
        <w:gridCol w:w="4110"/>
        <w:gridCol w:w="1684"/>
      </w:tblGrid>
      <w:tr w:rsidR="00F02530" w14:paraId="618E095A" w14:textId="77777777" w:rsidTr="00F02530">
        <w:tc>
          <w:tcPr>
            <w:tcW w:w="1241" w:type="dxa"/>
          </w:tcPr>
          <w:p w14:paraId="24B76AF7" w14:textId="77777777" w:rsidR="00F02530" w:rsidRPr="009F1848" w:rsidRDefault="00F02530" w:rsidP="00F02530">
            <w:pPr>
              <w:rPr>
                <w:rFonts w:ascii="Nutmeg Bold" w:hAnsi="Nutmeg Bold"/>
                <w:bCs/>
                <w:color w:val="000000" w:themeColor="text1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523CED32" wp14:editId="066474C1">
                  <wp:simplePos x="0" y="0"/>
                  <wp:positionH relativeFrom="column">
                    <wp:posOffset>-28987</wp:posOffset>
                  </wp:positionH>
                  <wp:positionV relativeFrom="paragraph">
                    <wp:posOffset>367455</wp:posOffset>
                  </wp:positionV>
                  <wp:extent cx="720000" cy="720000"/>
                  <wp:effectExtent l="0" t="0" r="4445" b="4445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  <w:vAlign w:val="center"/>
          </w:tcPr>
          <w:p w14:paraId="2B8F3F80" w14:textId="77777777" w:rsidR="00F02530" w:rsidRPr="009F1848" w:rsidRDefault="00F02530" w:rsidP="00F02530">
            <w:pPr>
              <w:rPr>
                <w:rFonts w:ascii="Nutmeg Bold" w:hAnsi="Nutmeg Bold"/>
                <w:bCs/>
                <w:color w:val="000000" w:themeColor="text1"/>
                <w:szCs w:val="20"/>
              </w:rPr>
            </w:pPr>
            <w:r w:rsidRPr="009F1848">
              <w:rPr>
                <w:rFonts w:ascii="Nutmeg Bold" w:hAnsi="Nutmeg Bold"/>
                <w:bCs/>
                <w:color w:val="000000" w:themeColor="text1"/>
                <w:szCs w:val="20"/>
              </w:rPr>
              <w:t xml:space="preserve">Mijn drijfveren   </w:t>
            </w:r>
          </w:p>
          <w:p w14:paraId="3183ED10" w14:textId="77777777" w:rsidR="00F02530" w:rsidRPr="009F1848" w:rsidRDefault="00F02530" w:rsidP="00F02530">
            <w:pPr>
              <w:rPr>
                <w:rFonts w:ascii="Nutmeg Book" w:hAnsi="Nutmeg Book"/>
                <w:b/>
                <w:bCs/>
                <w:color w:val="000000" w:themeColor="text1"/>
                <w:szCs w:val="20"/>
              </w:rPr>
            </w:pPr>
          </w:p>
          <w:p w14:paraId="2D2A574E" w14:textId="77777777" w:rsidR="00F02530" w:rsidRDefault="00F02530" w:rsidP="00F02530">
            <w:pPr>
              <w:pStyle w:val="Lijstalinea"/>
              <w:numPr>
                <w:ilvl w:val="0"/>
                <w:numId w:val="1"/>
              </w:numPr>
              <w:rPr>
                <w:rFonts w:ascii="Nutmeg Book" w:hAnsi="Nutmeg Book"/>
                <w:color w:val="000000" w:themeColor="text1"/>
                <w:szCs w:val="18"/>
              </w:rPr>
            </w:pPr>
            <w:r w:rsidRPr="009F1848">
              <w:rPr>
                <w:rFonts w:ascii="Nutmeg Book" w:hAnsi="Nutmeg Book"/>
                <w:color w:val="000000" w:themeColor="text1"/>
                <w:szCs w:val="18"/>
              </w:rPr>
              <w:t>Hoe gaat het op je werk</w:t>
            </w:r>
            <w:r>
              <w:rPr>
                <w:rFonts w:ascii="Nutmeg Book" w:hAnsi="Nutmeg Book"/>
                <w:color w:val="000000" w:themeColor="text1"/>
                <w:szCs w:val="18"/>
              </w:rPr>
              <w:t>?</w:t>
            </w:r>
          </w:p>
          <w:p w14:paraId="4C6412AB" w14:textId="77777777" w:rsidR="00F02530" w:rsidRPr="009F1848" w:rsidRDefault="00F02530" w:rsidP="00F02530">
            <w:pPr>
              <w:pStyle w:val="Lijstalinea"/>
              <w:numPr>
                <w:ilvl w:val="0"/>
                <w:numId w:val="1"/>
              </w:numPr>
              <w:rPr>
                <w:rFonts w:ascii="Nutmeg Book" w:hAnsi="Nutmeg Book"/>
                <w:color w:val="000000" w:themeColor="text1"/>
                <w:szCs w:val="18"/>
              </w:rPr>
            </w:pPr>
            <w:r>
              <w:rPr>
                <w:rFonts w:ascii="Nutmeg Book" w:hAnsi="Nutmeg Book"/>
                <w:color w:val="000000" w:themeColor="text1"/>
                <w:szCs w:val="18"/>
              </w:rPr>
              <w:t>H</w:t>
            </w:r>
            <w:r w:rsidRPr="009F1848">
              <w:rPr>
                <w:rFonts w:ascii="Nutmeg Book" w:hAnsi="Nutmeg Book"/>
                <w:color w:val="000000" w:themeColor="text1"/>
                <w:szCs w:val="18"/>
              </w:rPr>
              <w:t xml:space="preserve">oe vind je je werk? </w:t>
            </w:r>
          </w:p>
          <w:p w14:paraId="362D00F7" w14:textId="77777777" w:rsidR="00F02530" w:rsidRPr="009F1848" w:rsidRDefault="00F02530" w:rsidP="00F02530">
            <w:pPr>
              <w:pStyle w:val="Lijstalinea"/>
              <w:numPr>
                <w:ilvl w:val="0"/>
                <w:numId w:val="1"/>
              </w:numPr>
              <w:rPr>
                <w:rFonts w:ascii="Nutmeg Book" w:hAnsi="Nutmeg Book"/>
                <w:color w:val="000000" w:themeColor="text1"/>
                <w:szCs w:val="18"/>
              </w:rPr>
            </w:pPr>
            <w:r w:rsidRPr="009F1848">
              <w:rPr>
                <w:rFonts w:ascii="Nutmeg Book" w:hAnsi="Nutmeg Book"/>
                <w:color w:val="000000" w:themeColor="text1"/>
                <w:szCs w:val="18"/>
              </w:rPr>
              <w:t>Wat maakt je werk leuk?</w:t>
            </w:r>
          </w:p>
          <w:p w14:paraId="778ACB36" w14:textId="77777777" w:rsidR="00F02530" w:rsidRDefault="00F02530" w:rsidP="00F02530">
            <w:pPr>
              <w:pStyle w:val="Lijstalinea"/>
              <w:numPr>
                <w:ilvl w:val="0"/>
                <w:numId w:val="1"/>
              </w:numPr>
              <w:rPr>
                <w:rFonts w:ascii="Nutmeg Book" w:hAnsi="Nutmeg Book"/>
                <w:color w:val="000000" w:themeColor="text1"/>
                <w:szCs w:val="18"/>
              </w:rPr>
            </w:pPr>
            <w:r w:rsidRPr="009F1848">
              <w:rPr>
                <w:rFonts w:ascii="Nutmeg Book" w:hAnsi="Nutmeg Book"/>
                <w:color w:val="000000" w:themeColor="text1"/>
                <w:szCs w:val="18"/>
              </w:rPr>
              <w:t>Wat zijn je ambities?</w:t>
            </w:r>
          </w:p>
          <w:p w14:paraId="22A2BB66" w14:textId="77777777" w:rsidR="00F02530" w:rsidRDefault="00F02530" w:rsidP="00F02530">
            <w:pPr>
              <w:pStyle w:val="Lijstalinea"/>
              <w:numPr>
                <w:ilvl w:val="0"/>
                <w:numId w:val="1"/>
              </w:numPr>
              <w:rPr>
                <w:rFonts w:ascii="Nutmeg Book" w:hAnsi="Nutmeg Book"/>
                <w:color w:val="000000" w:themeColor="text1"/>
                <w:szCs w:val="18"/>
              </w:rPr>
            </w:pPr>
            <w:r>
              <w:rPr>
                <w:rFonts w:ascii="Nutmeg Book" w:hAnsi="Nutmeg Book"/>
                <w:color w:val="000000" w:themeColor="text1"/>
                <w:szCs w:val="18"/>
              </w:rPr>
              <w:t>Heb je ontwikkel/opleidingsbehoefte?</w:t>
            </w:r>
          </w:p>
          <w:p w14:paraId="57FBF75E" w14:textId="77777777" w:rsidR="00F02530" w:rsidRPr="009F1848" w:rsidRDefault="00F02530" w:rsidP="00F02530">
            <w:pPr>
              <w:pStyle w:val="Lijstalinea"/>
              <w:numPr>
                <w:ilvl w:val="0"/>
                <w:numId w:val="1"/>
              </w:numPr>
              <w:rPr>
                <w:rFonts w:ascii="Nutmeg Book" w:hAnsi="Nutmeg Book"/>
                <w:color w:val="000000" w:themeColor="text1"/>
                <w:szCs w:val="18"/>
              </w:rPr>
            </w:pPr>
            <w:r>
              <w:rPr>
                <w:rFonts w:ascii="Nutmeg Book" w:hAnsi="Nutmeg Book"/>
                <w:color w:val="000000" w:themeColor="text1"/>
                <w:szCs w:val="18"/>
              </w:rPr>
              <w:t>Zo ja welke</w:t>
            </w:r>
          </w:p>
        </w:tc>
        <w:tc>
          <w:tcPr>
            <w:tcW w:w="1648" w:type="dxa"/>
            <w:vAlign w:val="center"/>
          </w:tcPr>
          <w:p w14:paraId="784DBDA4" w14:textId="77777777" w:rsidR="00F02530" w:rsidRPr="009F1848" w:rsidRDefault="00F02530" w:rsidP="00F02530">
            <w:pPr>
              <w:rPr>
                <w:rFonts w:ascii="Nutmeg Headline Italic" w:hAnsi="Nutmeg Headline Italic"/>
                <w:b/>
                <w:bCs/>
                <w:color w:val="000000" w:themeColor="text1"/>
                <w:szCs w:val="20"/>
              </w:rPr>
            </w:pPr>
            <w:r>
              <w:rPr>
                <w:rFonts w:ascii="Nutmeg Headline Italic" w:hAnsi="Nutmeg Headline Italic"/>
                <w:iCs/>
                <w:color w:val="000000" w:themeColor="text1"/>
                <w:szCs w:val="20"/>
              </w:rPr>
              <w:t>“</w:t>
            </w:r>
            <w:r w:rsidRPr="009F1848">
              <w:rPr>
                <w:rFonts w:ascii="Nutmeg Headline Italic" w:hAnsi="Nutmeg Headline Italic"/>
                <w:iCs/>
                <w:color w:val="000000" w:themeColor="text1"/>
                <w:szCs w:val="20"/>
              </w:rPr>
              <w:t>Ik ben voldoende gedreven</w:t>
            </w:r>
            <w:r>
              <w:rPr>
                <w:rFonts w:ascii="Nutmeg Headline Italic" w:hAnsi="Nutmeg Headline Italic"/>
                <w:iCs/>
                <w:color w:val="000000" w:themeColor="text1"/>
                <w:szCs w:val="20"/>
              </w:rPr>
              <w:t>”</w:t>
            </w:r>
          </w:p>
        </w:tc>
        <w:tc>
          <w:tcPr>
            <w:tcW w:w="1560" w:type="dxa"/>
          </w:tcPr>
          <w:p w14:paraId="59713D61" w14:textId="77777777" w:rsidR="00F02530" w:rsidRDefault="00F02530" w:rsidP="00F02530">
            <w:pPr>
              <w:jc w:val="center"/>
              <w:rPr>
                <w:rFonts w:ascii="Nutmeg Headline Italic" w:hAnsi="Nutmeg Headline Italic"/>
                <w:iCs/>
                <w:color w:val="000000" w:themeColor="text1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56DFBE91" wp14:editId="609EB231">
                  <wp:simplePos x="0" y="0"/>
                  <wp:positionH relativeFrom="column">
                    <wp:posOffset>64624</wp:posOffset>
                  </wp:positionH>
                  <wp:positionV relativeFrom="paragraph">
                    <wp:posOffset>408284</wp:posOffset>
                  </wp:positionV>
                  <wp:extent cx="720000" cy="720000"/>
                  <wp:effectExtent l="0" t="0" r="4445" b="4445"/>
                  <wp:wrapNone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</w:tcPr>
          <w:p w14:paraId="684C955E" w14:textId="77777777" w:rsidR="00F02530" w:rsidRPr="009F1848" w:rsidRDefault="00F02530" w:rsidP="00F02530">
            <w:pPr>
              <w:rPr>
                <w:rFonts w:ascii="Nutmeg Bold" w:hAnsi="Nutmeg Bold"/>
                <w:bCs/>
                <w:color w:val="000000" w:themeColor="text1"/>
                <w:szCs w:val="20"/>
              </w:rPr>
            </w:pPr>
            <w:r>
              <w:rPr>
                <w:rFonts w:ascii="Nutmeg Bold" w:hAnsi="Nutmeg Bold"/>
                <w:bCs/>
                <w:color w:val="000000" w:themeColor="text1"/>
                <w:szCs w:val="20"/>
              </w:rPr>
              <w:t>Mijn fysiek welbevinden</w:t>
            </w:r>
          </w:p>
          <w:p w14:paraId="5D0B1CE6" w14:textId="77777777" w:rsidR="00F02530" w:rsidRPr="009F1848" w:rsidRDefault="00F02530" w:rsidP="00F02530">
            <w:pPr>
              <w:rPr>
                <w:rFonts w:ascii="Nutmeg Book" w:hAnsi="Nutmeg Book"/>
                <w:b/>
                <w:bCs/>
                <w:color w:val="000000" w:themeColor="text1"/>
                <w:szCs w:val="20"/>
              </w:rPr>
            </w:pPr>
          </w:p>
          <w:p w14:paraId="0E609706" w14:textId="77777777" w:rsidR="00F02530" w:rsidRDefault="00F02530" w:rsidP="00F02530">
            <w:pPr>
              <w:pStyle w:val="Lijstalinea"/>
              <w:numPr>
                <w:ilvl w:val="0"/>
                <w:numId w:val="1"/>
              </w:numPr>
              <w:rPr>
                <w:rFonts w:ascii="Nutmeg Book" w:hAnsi="Nutmeg Book"/>
                <w:color w:val="000000" w:themeColor="text1"/>
                <w:szCs w:val="18"/>
              </w:rPr>
            </w:pPr>
            <w:r>
              <w:rPr>
                <w:rFonts w:ascii="Nutmeg Book" w:hAnsi="Nutmeg Book"/>
                <w:color w:val="000000" w:themeColor="text1"/>
                <w:szCs w:val="18"/>
              </w:rPr>
              <w:t>Hoe zorg jij voor jezelf?</w:t>
            </w:r>
          </w:p>
          <w:p w14:paraId="2A8E7123" w14:textId="77777777" w:rsidR="00F02530" w:rsidRDefault="00F02530" w:rsidP="00F02530">
            <w:pPr>
              <w:pStyle w:val="Lijstalinea"/>
              <w:numPr>
                <w:ilvl w:val="0"/>
                <w:numId w:val="1"/>
              </w:numPr>
              <w:rPr>
                <w:rFonts w:ascii="Nutmeg Book" w:hAnsi="Nutmeg Book"/>
                <w:color w:val="000000" w:themeColor="text1"/>
                <w:szCs w:val="18"/>
              </w:rPr>
            </w:pPr>
            <w:r>
              <w:rPr>
                <w:rFonts w:ascii="Nutmeg Book" w:hAnsi="Nutmeg Book"/>
                <w:color w:val="000000" w:themeColor="text1"/>
                <w:szCs w:val="18"/>
              </w:rPr>
              <w:t>Pas je hulpmiddelen toe?</w:t>
            </w:r>
          </w:p>
          <w:p w14:paraId="359708C8" w14:textId="77777777" w:rsidR="00F02530" w:rsidRPr="007566AD" w:rsidRDefault="00F02530" w:rsidP="007566AD">
            <w:pPr>
              <w:pStyle w:val="Lijstalinea"/>
              <w:numPr>
                <w:ilvl w:val="0"/>
                <w:numId w:val="1"/>
              </w:numPr>
              <w:rPr>
                <w:rFonts w:ascii="Nutmeg Book" w:hAnsi="Nutmeg Book"/>
                <w:color w:val="000000" w:themeColor="text1"/>
                <w:szCs w:val="18"/>
              </w:rPr>
            </w:pPr>
            <w:r w:rsidRPr="007566AD">
              <w:rPr>
                <w:rFonts w:ascii="Nutmeg Book" w:hAnsi="Nutmeg Book"/>
                <w:color w:val="000000" w:themeColor="text1"/>
                <w:szCs w:val="18"/>
              </w:rPr>
              <w:t>Hoe veilig ervaar jij je werkomgeving?</w:t>
            </w:r>
            <w:r w:rsidRPr="007566AD">
              <w:rPr>
                <w:rFonts w:ascii="Nutmeg Book" w:hAnsi="Nutmeg Book"/>
                <w:color w:val="000000" w:themeColor="text1"/>
                <w:szCs w:val="18"/>
              </w:rPr>
              <w:br/>
            </w:r>
          </w:p>
        </w:tc>
        <w:tc>
          <w:tcPr>
            <w:tcW w:w="1684" w:type="dxa"/>
            <w:vAlign w:val="center"/>
          </w:tcPr>
          <w:p w14:paraId="7E38BBEA" w14:textId="77777777" w:rsidR="00F02530" w:rsidRDefault="00F02530" w:rsidP="00F02530">
            <w:pPr>
              <w:rPr>
                <w:rFonts w:ascii="Nutmeg Headline Italic" w:hAnsi="Nutmeg Headline Italic"/>
                <w:iCs/>
                <w:color w:val="000000" w:themeColor="text1"/>
                <w:szCs w:val="20"/>
              </w:rPr>
            </w:pPr>
            <w:r>
              <w:rPr>
                <w:rFonts w:ascii="Nutmeg Headline Italic" w:hAnsi="Nutmeg Headline Italic"/>
                <w:iCs/>
                <w:color w:val="000000" w:themeColor="text1"/>
                <w:szCs w:val="20"/>
              </w:rPr>
              <w:t xml:space="preserve">“Ik </w:t>
            </w:r>
            <w:r w:rsidR="00544271">
              <w:rPr>
                <w:rFonts w:ascii="Nutmeg Headline Italic" w:hAnsi="Nutmeg Headline Italic"/>
                <w:iCs/>
                <w:color w:val="000000" w:themeColor="text1"/>
                <w:szCs w:val="20"/>
              </w:rPr>
              <w:t xml:space="preserve">kan </w:t>
            </w:r>
            <w:r>
              <w:rPr>
                <w:rFonts w:ascii="Nutmeg Headline Italic" w:hAnsi="Nutmeg Headline Italic"/>
                <w:iCs/>
                <w:color w:val="000000" w:themeColor="text1"/>
                <w:szCs w:val="20"/>
              </w:rPr>
              <w:t xml:space="preserve">goed mijn </w:t>
            </w:r>
            <w:r w:rsidR="00544271">
              <w:rPr>
                <w:rFonts w:ascii="Nutmeg Headline Italic" w:hAnsi="Nutmeg Headline Italic"/>
                <w:iCs/>
                <w:color w:val="000000" w:themeColor="text1"/>
                <w:szCs w:val="20"/>
              </w:rPr>
              <w:t>werk doen</w:t>
            </w:r>
            <w:r>
              <w:rPr>
                <w:rFonts w:ascii="Nutmeg Headline Italic" w:hAnsi="Nutmeg Headline Italic"/>
                <w:iCs/>
                <w:color w:val="000000" w:themeColor="text1"/>
                <w:szCs w:val="20"/>
              </w:rPr>
              <w:t>”</w:t>
            </w:r>
          </w:p>
        </w:tc>
      </w:tr>
      <w:tr w:rsidR="00F02530" w14:paraId="5B89837E" w14:textId="77777777" w:rsidTr="00F02530">
        <w:tc>
          <w:tcPr>
            <w:tcW w:w="1241" w:type="dxa"/>
          </w:tcPr>
          <w:p w14:paraId="21099997" w14:textId="77777777" w:rsidR="00F02530" w:rsidRDefault="00F02530" w:rsidP="00F02530">
            <w:pPr>
              <w:rPr>
                <w:rFonts w:ascii="Nutmeg Bold" w:hAnsi="Nutmeg Bold"/>
                <w:bCs/>
                <w:color w:val="000000" w:themeColor="text1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4326E2C2" wp14:editId="45D607F7">
                  <wp:simplePos x="0" y="0"/>
                  <wp:positionH relativeFrom="column">
                    <wp:posOffset>-39035</wp:posOffset>
                  </wp:positionH>
                  <wp:positionV relativeFrom="paragraph">
                    <wp:posOffset>459796</wp:posOffset>
                  </wp:positionV>
                  <wp:extent cx="720000" cy="720000"/>
                  <wp:effectExtent l="0" t="0" r="4445" b="4445"/>
                  <wp:wrapNone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  <w:vAlign w:val="center"/>
          </w:tcPr>
          <w:p w14:paraId="0855EBCF" w14:textId="77777777" w:rsidR="00F02530" w:rsidRPr="009F1848" w:rsidRDefault="00F02530" w:rsidP="00F02530">
            <w:pPr>
              <w:rPr>
                <w:rFonts w:ascii="Nutmeg Bold" w:hAnsi="Nutmeg Bold"/>
                <w:bCs/>
                <w:color w:val="000000" w:themeColor="text1"/>
                <w:szCs w:val="20"/>
              </w:rPr>
            </w:pPr>
            <w:r w:rsidRPr="009F1848">
              <w:rPr>
                <w:rFonts w:ascii="Nutmeg Bold" w:hAnsi="Nutmeg Bold"/>
                <w:bCs/>
                <w:color w:val="000000" w:themeColor="text1"/>
                <w:szCs w:val="20"/>
              </w:rPr>
              <w:t>Mijn prestaties</w:t>
            </w:r>
          </w:p>
          <w:p w14:paraId="63440F48" w14:textId="77777777" w:rsidR="00F02530" w:rsidRPr="009F1848" w:rsidRDefault="00F02530" w:rsidP="00F02530">
            <w:pPr>
              <w:rPr>
                <w:rFonts w:ascii="Nutmeg Book" w:hAnsi="Nutmeg Book"/>
                <w:b/>
                <w:bCs/>
                <w:color w:val="000000" w:themeColor="text1"/>
                <w:szCs w:val="20"/>
              </w:rPr>
            </w:pPr>
          </w:p>
          <w:p w14:paraId="450B2801" w14:textId="77777777" w:rsidR="00F02530" w:rsidRPr="009F1848" w:rsidRDefault="00F02530" w:rsidP="00F02530">
            <w:pPr>
              <w:pStyle w:val="Lijstalinea"/>
              <w:numPr>
                <w:ilvl w:val="0"/>
                <w:numId w:val="2"/>
              </w:numPr>
              <w:rPr>
                <w:rFonts w:ascii="Nutmeg Book" w:hAnsi="Nutmeg Book"/>
                <w:color w:val="000000" w:themeColor="text1"/>
                <w:szCs w:val="18"/>
              </w:rPr>
            </w:pPr>
            <w:r w:rsidRPr="009F1848">
              <w:rPr>
                <w:rFonts w:ascii="Nutmeg Book" w:hAnsi="Nutmeg Book"/>
                <w:color w:val="000000" w:themeColor="text1"/>
                <w:szCs w:val="18"/>
              </w:rPr>
              <w:t>Wat draag je bij aan het resultaat van je team of locatie?</w:t>
            </w:r>
          </w:p>
          <w:p w14:paraId="580A88F3" w14:textId="77777777" w:rsidR="00F02530" w:rsidRPr="009F1848" w:rsidRDefault="00F02530" w:rsidP="00F02530">
            <w:pPr>
              <w:pStyle w:val="Lijstalinea"/>
              <w:numPr>
                <w:ilvl w:val="0"/>
                <w:numId w:val="2"/>
              </w:numPr>
              <w:rPr>
                <w:rFonts w:ascii="Nutmeg Book" w:hAnsi="Nutmeg Book"/>
                <w:color w:val="000000" w:themeColor="text1"/>
                <w:szCs w:val="18"/>
              </w:rPr>
            </w:pPr>
            <w:r w:rsidRPr="009F1848">
              <w:rPr>
                <w:rFonts w:ascii="Nutmeg Book" w:hAnsi="Nutmeg Book"/>
                <w:color w:val="000000" w:themeColor="text1"/>
                <w:szCs w:val="18"/>
              </w:rPr>
              <w:t>Doe je naast je kerntaken nog andere werkzaamheden?</w:t>
            </w:r>
          </w:p>
          <w:p w14:paraId="2734C345" w14:textId="77777777" w:rsidR="00F02530" w:rsidRPr="009F1848" w:rsidRDefault="00F02530" w:rsidP="00F02530">
            <w:pPr>
              <w:rPr>
                <w:rFonts w:ascii="Nutmeg Book" w:hAnsi="Nutmeg Book"/>
                <w:color w:val="000000" w:themeColor="text1"/>
                <w:szCs w:val="18"/>
              </w:rPr>
            </w:pPr>
          </w:p>
          <w:p w14:paraId="2E34049C" w14:textId="77777777" w:rsidR="00F02530" w:rsidRPr="009F1848" w:rsidRDefault="00F02530" w:rsidP="00F02530">
            <w:pPr>
              <w:rPr>
                <w:rFonts w:ascii="Nutmeg Book" w:hAnsi="Nutmeg Book"/>
                <w:color w:val="000000" w:themeColor="text1"/>
                <w:szCs w:val="18"/>
              </w:rPr>
            </w:pPr>
          </w:p>
        </w:tc>
        <w:tc>
          <w:tcPr>
            <w:tcW w:w="1648" w:type="dxa"/>
            <w:vAlign w:val="center"/>
          </w:tcPr>
          <w:p w14:paraId="1CA1A6A5" w14:textId="77777777" w:rsidR="00F02530" w:rsidRPr="009F1848" w:rsidRDefault="00F02530" w:rsidP="00F02530">
            <w:pPr>
              <w:rPr>
                <w:rFonts w:ascii="Nutmeg Headline Italic" w:hAnsi="Nutmeg Headline Italic"/>
                <w:iCs/>
                <w:color w:val="000000" w:themeColor="text1"/>
                <w:szCs w:val="20"/>
              </w:rPr>
            </w:pPr>
            <w:r>
              <w:rPr>
                <w:rFonts w:ascii="Nutmeg Headline Italic" w:hAnsi="Nutmeg Headline Italic"/>
                <w:iCs/>
                <w:color w:val="000000" w:themeColor="text1"/>
                <w:szCs w:val="20"/>
              </w:rPr>
              <w:t>“</w:t>
            </w:r>
            <w:r w:rsidRPr="009F1848">
              <w:rPr>
                <w:rFonts w:ascii="Nutmeg Headline Italic" w:hAnsi="Nutmeg Headline Italic"/>
                <w:iCs/>
                <w:color w:val="000000" w:themeColor="text1"/>
                <w:szCs w:val="20"/>
              </w:rPr>
              <w:t>Ik doe mijn werk goed</w:t>
            </w:r>
            <w:r>
              <w:rPr>
                <w:rFonts w:ascii="Nutmeg Headline Italic" w:hAnsi="Nutmeg Headline Italic"/>
                <w:iCs/>
                <w:color w:val="000000" w:themeColor="text1"/>
                <w:szCs w:val="20"/>
              </w:rPr>
              <w:t>”</w:t>
            </w:r>
          </w:p>
        </w:tc>
        <w:tc>
          <w:tcPr>
            <w:tcW w:w="1560" w:type="dxa"/>
          </w:tcPr>
          <w:p w14:paraId="0082D6D8" w14:textId="77777777" w:rsidR="00F02530" w:rsidRDefault="00F02530" w:rsidP="00F02530">
            <w:pPr>
              <w:jc w:val="center"/>
              <w:rPr>
                <w:rFonts w:ascii="Nutmeg Headline Italic" w:hAnsi="Nutmeg Headline Italic"/>
                <w:iCs/>
                <w:color w:val="000000" w:themeColor="text1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3EFC6041" wp14:editId="73056910">
                  <wp:simplePos x="0" y="0"/>
                  <wp:positionH relativeFrom="column">
                    <wp:posOffset>53774</wp:posOffset>
                  </wp:positionH>
                  <wp:positionV relativeFrom="paragraph">
                    <wp:posOffset>276927</wp:posOffset>
                  </wp:positionV>
                  <wp:extent cx="720000" cy="720000"/>
                  <wp:effectExtent l="0" t="0" r="4445" b="4445"/>
                  <wp:wrapNone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</w:tcPr>
          <w:p w14:paraId="3678DA36" w14:textId="77777777" w:rsidR="00F02530" w:rsidRPr="009F1848" w:rsidRDefault="00F02530" w:rsidP="00F02530">
            <w:pPr>
              <w:rPr>
                <w:rFonts w:ascii="Nutmeg Bold" w:hAnsi="Nutmeg Bold"/>
                <w:bCs/>
                <w:color w:val="000000" w:themeColor="text1"/>
                <w:szCs w:val="20"/>
              </w:rPr>
            </w:pPr>
            <w:r w:rsidRPr="009F1848">
              <w:rPr>
                <w:rFonts w:ascii="Nutmeg Bold" w:hAnsi="Nutmeg Bold"/>
                <w:bCs/>
                <w:color w:val="000000" w:themeColor="text1"/>
                <w:szCs w:val="20"/>
              </w:rPr>
              <w:t xml:space="preserve">Mijn </w:t>
            </w:r>
            <w:r>
              <w:rPr>
                <w:rFonts w:ascii="Nutmeg Bold" w:hAnsi="Nutmeg Bold"/>
                <w:bCs/>
                <w:color w:val="000000" w:themeColor="text1"/>
                <w:szCs w:val="20"/>
              </w:rPr>
              <w:t>mentaal welbevinden</w:t>
            </w:r>
          </w:p>
          <w:p w14:paraId="555816DE" w14:textId="77777777" w:rsidR="00F02530" w:rsidRPr="009F1848" w:rsidRDefault="00F02530" w:rsidP="00F02530">
            <w:pPr>
              <w:rPr>
                <w:rFonts w:ascii="Nutmeg Book" w:hAnsi="Nutmeg Book"/>
                <w:b/>
                <w:bCs/>
                <w:color w:val="000000" w:themeColor="text1"/>
                <w:szCs w:val="20"/>
              </w:rPr>
            </w:pPr>
          </w:p>
          <w:p w14:paraId="2F72325E" w14:textId="77777777" w:rsidR="00F02530" w:rsidRDefault="00F02530" w:rsidP="00F02530">
            <w:pPr>
              <w:pStyle w:val="Lijstalinea"/>
              <w:numPr>
                <w:ilvl w:val="0"/>
                <w:numId w:val="2"/>
              </w:numPr>
              <w:rPr>
                <w:rFonts w:ascii="Nutmeg Book" w:hAnsi="Nutmeg Book"/>
                <w:color w:val="000000" w:themeColor="text1"/>
                <w:szCs w:val="18"/>
              </w:rPr>
            </w:pPr>
            <w:r>
              <w:rPr>
                <w:rFonts w:ascii="Nutmeg Book" w:hAnsi="Nutmeg Book"/>
                <w:color w:val="000000" w:themeColor="text1"/>
                <w:szCs w:val="18"/>
              </w:rPr>
              <w:t>Hoe voel je je mentaal?</w:t>
            </w:r>
          </w:p>
          <w:p w14:paraId="4B031352" w14:textId="77777777" w:rsidR="00F02530" w:rsidRPr="009F1848" w:rsidRDefault="00F02530" w:rsidP="00F02530">
            <w:pPr>
              <w:pStyle w:val="Lijstalinea"/>
              <w:numPr>
                <w:ilvl w:val="0"/>
                <w:numId w:val="2"/>
              </w:numPr>
              <w:rPr>
                <w:rFonts w:ascii="Nutmeg Book" w:hAnsi="Nutmeg Book"/>
                <w:color w:val="000000" w:themeColor="text1"/>
                <w:szCs w:val="18"/>
              </w:rPr>
            </w:pPr>
            <w:r>
              <w:rPr>
                <w:rFonts w:ascii="Nutmeg Book" w:hAnsi="Nutmeg Book"/>
                <w:color w:val="000000" w:themeColor="text1"/>
                <w:szCs w:val="18"/>
              </w:rPr>
              <w:t>Hoe ga je om tegenslagen?</w:t>
            </w:r>
          </w:p>
          <w:p w14:paraId="5008FC17" w14:textId="77777777" w:rsidR="00F02530" w:rsidRDefault="00F02530" w:rsidP="00F02530">
            <w:pPr>
              <w:jc w:val="center"/>
              <w:rPr>
                <w:rFonts w:ascii="Nutmeg Headline Italic" w:hAnsi="Nutmeg Headline Italic"/>
                <w:iCs/>
                <w:color w:val="000000" w:themeColor="text1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03BBED41" w14:textId="77777777" w:rsidR="00F02530" w:rsidRDefault="00F02530" w:rsidP="00F02530">
            <w:pPr>
              <w:rPr>
                <w:rFonts w:ascii="Nutmeg Headline Italic" w:hAnsi="Nutmeg Headline Italic"/>
                <w:iCs/>
                <w:color w:val="000000" w:themeColor="text1"/>
                <w:szCs w:val="20"/>
              </w:rPr>
            </w:pPr>
            <w:r>
              <w:rPr>
                <w:rFonts w:ascii="Nutmeg Headline Italic" w:hAnsi="Nutmeg Headline Italic"/>
                <w:iCs/>
                <w:color w:val="000000" w:themeColor="text1"/>
                <w:szCs w:val="20"/>
              </w:rPr>
              <w:t>“Ik kan mijzelf zijn en geniet van mijn werk”</w:t>
            </w:r>
          </w:p>
        </w:tc>
      </w:tr>
      <w:tr w:rsidR="00F02530" w14:paraId="482066FF" w14:textId="77777777" w:rsidTr="00F02530">
        <w:tc>
          <w:tcPr>
            <w:tcW w:w="1241" w:type="dxa"/>
          </w:tcPr>
          <w:p w14:paraId="45867168" w14:textId="77777777" w:rsidR="00F02530" w:rsidRDefault="00F02530" w:rsidP="00F02530">
            <w:pPr>
              <w:rPr>
                <w:rFonts w:ascii="Nutmeg Bold" w:hAnsi="Nutmeg Bold"/>
                <w:bCs/>
                <w:color w:val="000000" w:themeColor="text1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319C87A5" wp14:editId="5D0C9018">
                  <wp:simplePos x="0" y="0"/>
                  <wp:positionH relativeFrom="column">
                    <wp:posOffset>-39069</wp:posOffset>
                  </wp:positionH>
                  <wp:positionV relativeFrom="paragraph">
                    <wp:posOffset>94080</wp:posOffset>
                  </wp:positionV>
                  <wp:extent cx="720000" cy="720000"/>
                  <wp:effectExtent l="0" t="0" r="4445" b="4445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</w:tcPr>
          <w:p w14:paraId="51B98D8E" w14:textId="77777777" w:rsidR="00F02530" w:rsidRPr="009F1848" w:rsidRDefault="00F02530" w:rsidP="00F02530">
            <w:pPr>
              <w:rPr>
                <w:rFonts w:ascii="Nutmeg Bold" w:hAnsi="Nutmeg Bold"/>
                <w:bCs/>
                <w:color w:val="000000" w:themeColor="text1"/>
                <w:szCs w:val="20"/>
              </w:rPr>
            </w:pPr>
            <w:r w:rsidRPr="009F1848">
              <w:rPr>
                <w:rFonts w:ascii="Nutmeg Bold" w:hAnsi="Nutmeg Bold"/>
                <w:bCs/>
                <w:color w:val="000000" w:themeColor="text1"/>
                <w:szCs w:val="20"/>
              </w:rPr>
              <w:t>Meedoen in mijn team</w:t>
            </w:r>
          </w:p>
          <w:p w14:paraId="56785434" w14:textId="77777777" w:rsidR="00F02530" w:rsidRPr="009F1848" w:rsidRDefault="00F02530" w:rsidP="00F02530">
            <w:pPr>
              <w:rPr>
                <w:rFonts w:ascii="Nutmeg Book" w:hAnsi="Nutmeg Book"/>
                <w:b/>
                <w:bCs/>
                <w:color w:val="000000" w:themeColor="text1"/>
                <w:szCs w:val="20"/>
              </w:rPr>
            </w:pPr>
          </w:p>
          <w:p w14:paraId="61434400" w14:textId="77777777" w:rsidR="00F02530" w:rsidRPr="009F1848" w:rsidRDefault="00F02530" w:rsidP="00F02530">
            <w:pPr>
              <w:pStyle w:val="Lijstalinea"/>
              <w:numPr>
                <w:ilvl w:val="0"/>
                <w:numId w:val="3"/>
              </w:numPr>
              <w:rPr>
                <w:rFonts w:ascii="Nutmeg Book" w:hAnsi="Nutmeg Book"/>
                <w:color w:val="000000" w:themeColor="text1"/>
                <w:szCs w:val="18"/>
              </w:rPr>
            </w:pPr>
            <w:r w:rsidRPr="009F1848">
              <w:rPr>
                <w:rFonts w:ascii="Nutmeg Book" w:hAnsi="Nutmeg Book"/>
                <w:color w:val="000000" w:themeColor="text1"/>
                <w:szCs w:val="18"/>
              </w:rPr>
              <w:t>Wat is jouw persoonlijke bijdrage aan het team?</w:t>
            </w:r>
          </w:p>
          <w:p w14:paraId="6C94B087" w14:textId="77777777" w:rsidR="00F02530" w:rsidRPr="00F02530" w:rsidRDefault="00F02530" w:rsidP="00F02530">
            <w:pPr>
              <w:pStyle w:val="Lijstalinea"/>
              <w:numPr>
                <w:ilvl w:val="0"/>
                <w:numId w:val="3"/>
              </w:numPr>
              <w:rPr>
                <w:rFonts w:ascii="Nutmeg Book" w:hAnsi="Nutmeg Book"/>
                <w:szCs w:val="18"/>
              </w:rPr>
            </w:pPr>
            <w:r w:rsidRPr="009F1848">
              <w:rPr>
                <w:rFonts w:ascii="Nutmeg Book" w:hAnsi="Nutmeg Book"/>
                <w:color w:val="000000" w:themeColor="text1"/>
                <w:szCs w:val="18"/>
              </w:rPr>
              <w:t>Hoe ervaar jij je team?</w:t>
            </w:r>
          </w:p>
        </w:tc>
        <w:tc>
          <w:tcPr>
            <w:tcW w:w="1648" w:type="dxa"/>
            <w:vAlign w:val="center"/>
          </w:tcPr>
          <w:p w14:paraId="1F4526E7" w14:textId="77777777" w:rsidR="00F02530" w:rsidRPr="009F1848" w:rsidRDefault="00F02530" w:rsidP="00F02530">
            <w:pPr>
              <w:rPr>
                <w:rFonts w:ascii="Nutmeg Headline Italic" w:hAnsi="Nutmeg Headline Italic"/>
                <w:b/>
                <w:bCs/>
                <w:color w:val="000000" w:themeColor="text1"/>
                <w:szCs w:val="20"/>
              </w:rPr>
            </w:pPr>
            <w:r>
              <w:rPr>
                <w:rFonts w:ascii="Nutmeg Headline Italic" w:hAnsi="Nutmeg Headline Italic"/>
                <w:iCs/>
                <w:color w:val="000000" w:themeColor="text1"/>
                <w:szCs w:val="20"/>
              </w:rPr>
              <w:t>“</w:t>
            </w:r>
            <w:r w:rsidRPr="009F1848">
              <w:rPr>
                <w:rFonts w:ascii="Nutmeg Headline Italic" w:hAnsi="Nutmeg Headline Italic"/>
                <w:iCs/>
                <w:color w:val="000000" w:themeColor="text1"/>
                <w:szCs w:val="20"/>
              </w:rPr>
              <w:t>Ik heb goed contact met mijn team</w:t>
            </w:r>
            <w:r>
              <w:rPr>
                <w:rFonts w:ascii="Nutmeg Headline Italic" w:hAnsi="Nutmeg Headline Italic"/>
                <w:iCs/>
                <w:color w:val="000000" w:themeColor="text1"/>
                <w:szCs w:val="20"/>
              </w:rPr>
              <w:t>”</w:t>
            </w:r>
          </w:p>
        </w:tc>
        <w:tc>
          <w:tcPr>
            <w:tcW w:w="1560" w:type="dxa"/>
          </w:tcPr>
          <w:p w14:paraId="3AF22923" w14:textId="77777777" w:rsidR="00F02530" w:rsidRDefault="00F02530" w:rsidP="00F02530">
            <w:pPr>
              <w:jc w:val="center"/>
              <w:rPr>
                <w:rFonts w:ascii="Nutmeg Headline Italic" w:hAnsi="Nutmeg Headline Italic"/>
                <w:iCs/>
                <w:color w:val="000000" w:themeColor="text1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4600C9AD" wp14:editId="2745CD56">
                  <wp:simplePos x="0" y="0"/>
                  <wp:positionH relativeFrom="column">
                    <wp:posOffset>23595</wp:posOffset>
                  </wp:positionH>
                  <wp:positionV relativeFrom="paragraph">
                    <wp:posOffset>55980</wp:posOffset>
                  </wp:positionV>
                  <wp:extent cx="719455" cy="719455"/>
                  <wp:effectExtent l="0" t="0" r="4445" b="4445"/>
                  <wp:wrapNone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</w:tcPr>
          <w:p w14:paraId="7720E68C" w14:textId="77777777" w:rsidR="00F02530" w:rsidRPr="009F1848" w:rsidRDefault="00F02530" w:rsidP="00F02530">
            <w:pPr>
              <w:rPr>
                <w:rFonts w:ascii="Nutmeg Bold" w:hAnsi="Nutmeg Bold"/>
                <w:bCs/>
                <w:color w:val="000000" w:themeColor="text1"/>
                <w:szCs w:val="20"/>
              </w:rPr>
            </w:pPr>
            <w:r w:rsidRPr="009F1848">
              <w:rPr>
                <w:rFonts w:ascii="Nutmeg Bold" w:hAnsi="Nutmeg Bold"/>
                <w:bCs/>
                <w:color w:val="000000" w:themeColor="text1"/>
                <w:szCs w:val="20"/>
              </w:rPr>
              <w:t>M</w:t>
            </w:r>
            <w:r>
              <w:rPr>
                <w:rFonts w:ascii="Nutmeg Bold" w:hAnsi="Nutmeg Bold"/>
                <w:bCs/>
                <w:color w:val="000000" w:themeColor="text1"/>
                <w:szCs w:val="20"/>
              </w:rPr>
              <w:t>ijn kwaliteit van werken</w:t>
            </w:r>
          </w:p>
          <w:p w14:paraId="443989F6" w14:textId="77777777" w:rsidR="00F02530" w:rsidRPr="009F1848" w:rsidRDefault="00F02530" w:rsidP="00F02530">
            <w:pPr>
              <w:rPr>
                <w:rFonts w:ascii="Nutmeg Book" w:hAnsi="Nutmeg Book"/>
                <w:b/>
                <w:bCs/>
                <w:color w:val="000000" w:themeColor="text1"/>
                <w:szCs w:val="20"/>
              </w:rPr>
            </w:pPr>
          </w:p>
          <w:p w14:paraId="6E6E7B01" w14:textId="77777777" w:rsidR="00F02530" w:rsidRPr="009F1848" w:rsidRDefault="00F02530" w:rsidP="00F02530">
            <w:pPr>
              <w:pStyle w:val="Lijstalinea"/>
              <w:numPr>
                <w:ilvl w:val="0"/>
                <w:numId w:val="3"/>
              </w:numPr>
              <w:rPr>
                <w:rFonts w:ascii="Nutmeg Book" w:hAnsi="Nutmeg Book"/>
                <w:szCs w:val="18"/>
              </w:rPr>
            </w:pPr>
            <w:r>
              <w:rPr>
                <w:rFonts w:ascii="Nutmeg Book" w:hAnsi="Nutmeg Book"/>
                <w:color w:val="000000" w:themeColor="text1"/>
                <w:szCs w:val="18"/>
              </w:rPr>
              <w:t>Hoe ervaar je je kwaliteit van werken?</w:t>
            </w:r>
          </w:p>
          <w:p w14:paraId="1F71D0FF" w14:textId="77777777" w:rsidR="00F02530" w:rsidRDefault="00F02530" w:rsidP="00F02530">
            <w:pPr>
              <w:pStyle w:val="Lijstalinea"/>
              <w:numPr>
                <w:ilvl w:val="0"/>
                <w:numId w:val="3"/>
              </w:numPr>
              <w:rPr>
                <w:rFonts w:ascii="Nutmeg Book" w:hAnsi="Nutmeg Book"/>
                <w:szCs w:val="18"/>
              </w:rPr>
            </w:pPr>
            <w:r>
              <w:rPr>
                <w:rFonts w:ascii="Nutmeg Book" w:hAnsi="Nutmeg Book"/>
                <w:szCs w:val="18"/>
              </w:rPr>
              <w:t>Zou je iets willen veranderen?</w:t>
            </w:r>
          </w:p>
          <w:p w14:paraId="6C6B9562" w14:textId="77777777" w:rsidR="00F02530" w:rsidRPr="007566AD" w:rsidRDefault="00F02530" w:rsidP="007566AD">
            <w:pPr>
              <w:pStyle w:val="Lijstalinea"/>
              <w:numPr>
                <w:ilvl w:val="0"/>
                <w:numId w:val="3"/>
              </w:numPr>
              <w:rPr>
                <w:rFonts w:ascii="Nutmeg Book" w:hAnsi="Nutmeg Book"/>
                <w:szCs w:val="18"/>
              </w:rPr>
            </w:pPr>
            <w:r w:rsidRPr="007566AD">
              <w:rPr>
                <w:rFonts w:ascii="Nutmeg Book" w:hAnsi="Nutmeg Book"/>
                <w:szCs w:val="18"/>
              </w:rPr>
              <w:t>Kun je je talenten benutten?</w:t>
            </w:r>
          </w:p>
        </w:tc>
        <w:tc>
          <w:tcPr>
            <w:tcW w:w="1684" w:type="dxa"/>
            <w:vAlign w:val="center"/>
          </w:tcPr>
          <w:p w14:paraId="764ECD21" w14:textId="77777777" w:rsidR="00F02530" w:rsidRDefault="00F02530" w:rsidP="00F02530">
            <w:pPr>
              <w:rPr>
                <w:rFonts w:ascii="Nutmeg Headline Italic" w:hAnsi="Nutmeg Headline Italic"/>
                <w:iCs/>
                <w:color w:val="000000" w:themeColor="text1"/>
                <w:szCs w:val="20"/>
              </w:rPr>
            </w:pPr>
            <w:r>
              <w:rPr>
                <w:rFonts w:ascii="Nutmeg Headline Italic" w:hAnsi="Nutmeg Headline Italic"/>
                <w:iCs/>
                <w:color w:val="000000" w:themeColor="text1"/>
                <w:szCs w:val="20"/>
              </w:rPr>
              <w:t>“Ik ga met plezier naar mijn werk”</w:t>
            </w:r>
          </w:p>
        </w:tc>
      </w:tr>
    </w:tbl>
    <w:p w14:paraId="1E1C0FCB" w14:textId="77777777" w:rsidR="00656E0F" w:rsidRDefault="00656E0F">
      <w:bookmarkStart w:id="0" w:name="_Hlk153462394"/>
    </w:p>
    <w:bookmarkEnd w:id="0"/>
    <w:p w14:paraId="35969957" w14:textId="77777777" w:rsidR="00656E0F" w:rsidRDefault="00656E0F">
      <w:pPr>
        <w:rPr>
          <w:rFonts w:ascii="Verdana" w:hAnsi="Verdana"/>
          <w:sz w:val="18"/>
          <w:szCs w:val="18"/>
        </w:rPr>
      </w:pPr>
    </w:p>
    <w:tbl>
      <w:tblPr>
        <w:tblStyle w:val="Tabelraster"/>
        <w:tblW w:w="0" w:type="auto"/>
        <w:tblInd w:w="552" w:type="dxa"/>
        <w:tblBorders>
          <w:top w:val="dotted" w:sz="12" w:space="0" w:color="00747A"/>
          <w:left w:val="dotted" w:sz="12" w:space="0" w:color="00747A"/>
          <w:bottom w:val="dotted" w:sz="12" w:space="0" w:color="00747A"/>
          <w:right w:val="dotted" w:sz="12" w:space="0" w:color="00747A"/>
          <w:insideH w:val="dotted" w:sz="12" w:space="0" w:color="00747A"/>
          <w:insideV w:val="dotted" w:sz="12" w:space="0" w:color="00747A"/>
        </w:tblBorders>
        <w:tblLook w:val="04A0" w:firstRow="1" w:lastRow="0" w:firstColumn="1" w:lastColumn="0" w:noHBand="0" w:noVBand="1"/>
      </w:tblPr>
      <w:tblGrid>
        <w:gridCol w:w="2684"/>
        <w:gridCol w:w="2684"/>
        <w:gridCol w:w="2685"/>
        <w:gridCol w:w="2684"/>
        <w:gridCol w:w="2685"/>
      </w:tblGrid>
      <w:tr w:rsidR="00656E0F" w14:paraId="71E3ECAF" w14:textId="77777777" w:rsidTr="00656E0F">
        <w:trPr>
          <w:trHeight w:val="271"/>
        </w:trPr>
        <w:tc>
          <w:tcPr>
            <w:tcW w:w="2684" w:type="dxa"/>
          </w:tcPr>
          <w:p w14:paraId="6D857A17" w14:textId="77777777" w:rsidR="00656E0F" w:rsidRPr="00656E0F" w:rsidRDefault="00656E0F" w:rsidP="00656E0F">
            <w:pPr>
              <w:rPr>
                <w:rFonts w:ascii="Nutmeg Book" w:hAnsi="Nutmeg Book"/>
                <w:color w:val="000000" w:themeColor="text1"/>
                <w:szCs w:val="18"/>
              </w:rPr>
            </w:pPr>
          </w:p>
        </w:tc>
        <w:tc>
          <w:tcPr>
            <w:tcW w:w="2684" w:type="dxa"/>
            <w:vAlign w:val="center"/>
          </w:tcPr>
          <w:p w14:paraId="34A9BC3E" w14:textId="77777777" w:rsidR="00656E0F" w:rsidRPr="00656E0F" w:rsidRDefault="00656E0F" w:rsidP="00656E0F">
            <w:pPr>
              <w:jc w:val="center"/>
              <w:rPr>
                <w:rFonts w:ascii="Nutmeg Book" w:hAnsi="Nutmeg Book"/>
                <w:color w:val="000000" w:themeColor="text1"/>
                <w:sz w:val="24"/>
                <w:szCs w:val="18"/>
              </w:rPr>
            </w:pPr>
            <w:r w:rsidRPr="00656E0F">
              <w:rPr>
                <w:rFonts w:ascii="Nutmeg Book" w:hAnsi="Nutmeg Book"/>
                <w:color w:val="000000" w:themeColor="text1"/>
                <w:sz w:val="24"/>
                <w:szCs w:val="18"/>
              </w:rPr>
              <w:t>Hoe ervaar ik dit in mijn werk?</w:t>
            </w:r>
          </w:p>
          <w:p w14:paraId="6EA761F9" w14:textId="77777777" w:rsidR="00656E0F" w:rsidRPr="00656E0F" w:rsidRDefault="00656E0F" w:rsidP="00656E0F">
            <w:pPr>
              <w:jc w:val="center"/>
              <w:rPr>
                <w:rFonts w:ascii="Nutmeg Book" w:hAnsi="Nutmeg Book"/>
                <w:color w:val="000000" w:themeColor="text1"/>
                <w:sz w:val="20"/>
                <w:szCs w:val="18"/>
              </w:rPr>
            </w:pPr>
            <w:r w:rsidRPr="00656E0F">
              <w:rPr>
                <w:rFonts w:ascii="Nutmeg Book" w:hAnsi="Nutmeg Book"/>
                <w:color w:val="000000" w:themeColor="text1"/>
                <w:sz w:val="20"/>
                <w:szCs w:val="18"/>
              </w:rPr>
              <w:t>(1= heel slecht</w:t>
            </w:r>
          </w:p>
          <w:p w14:paraId="26668A4A" w14:textId="77777777" w:rsidR="00656E0F" w:rsidRPr="00656E0F" w:rsidRDefault="00656E0F" w:rsidP="00656E0F">
            <w:pPr>
              <w:jc w:val="center"/>
              <w:rPr>
                <w:rFonts w:ascii="Nutmeg Book" w:hAnsi="Nutmeg Book"/>
                <w:color w:val="000000" w:themeColor="text1"/>
                <w:sz w:val="24"/>
                <w:szCs w:val="18"/>
              </w:rPr>
            </w:pPr>
            <w:r w:rsidRPr="00656E0F">
              <w:rPr>
                <w:rFonts w:ascii="Nutmeg Book" w:hAnsi="Nutmeg Book"/>
                <w:color w:val="000000" w:themeColor="text1"/>
                <w:sz w:val="20"/>
                <w:szCs w:val="18"/>
              </w:rPr>
              <w:t>5 = heel goed)</w:t>
            </w:r>
          </w:p>
        </w:tc>
        <w:tc>
          <w:tcPr>
            <w:tcW w:w="2685" w:type="dxa"/>
            <w:vAlign w:val="center"/>
          </w:tcPr>
          <w:p w14:paraId="46D40409" w14:textId="77777777" w:rsidR="00656E0F" w:rsidRPr="00656E0F" w:rsidRDefault="00656E0F" w:rsidP="00656E0F">
            <w:pPr>
              <w:jc w:val="center"/>
              <w:rPr>
                <w:rFonts w:ascii="Nutmeg Book" w:hAnsi="Nutmeg Book"/>
                <w:color w:val="000000" w:themeColor="text1"/>
                <w:sz w:val="24"/>
                <w:szCs w:val="18"/>
              </w:rPr>
            </w:pPr>
            <w:r w:rsidRPr="00656E0F">
              <w:rPr>
                <w:rFonts w:ascii="Nutmeg Book" w:hAnsi="Nutmeg Book"/>
                <w:color w:val="000000" w:themeColor="text1"/>
                <w:sz w:val="24"/>
                <w:szCs w:val="18"/>
              </w:rPr>
              <w:t>Hoe belangrijk is dit voor mij?</w:t>
            </w:r>
          </w:p>
          <w:p w14:paraId="4EABAE3A" w14:textId="77777777" w:rsidR="00656E0F" w:rsidRPr="00656E0F" w:rsidRDefault="00656E0F" w:rsidP="00656E0F">
            <w:pPr>
              <w:jc w:val="center"/>
              <w:rPr>
                <w:rFonts w:ascii="Nutmeg Book" w:hAnsi="Nutmeg Book"/>
                <w:color w:val="000000" w:themeColor="text1"/>
                <w:sz w:val="20"/>
                <w:szCs w:val="18"/>
              </w:rPr>
            </w:pPr>
            <w:r w:rsidRPr="00656E0F">
              <w:rPr>
                <w:rFonts w:ascii="Nutmeg Book" w:hAnsi="Nutmeg Book"/>
                <w:color w:val="000000" w:themeColor="text1"/>
                <w:sz w:val="20"/>
                <w:szCs w:val="18"/>
              </w:rPr>
              <w:t>(1= niet belangrijk</w:t>
            </w:r>
          </w:p>
          <w:p w14:paraId="2B47C28F" w14:textId="77777777" w:rsidR="00656E0F" w:rsidRPr="00656E0F" w:rsidRDefault="00656E0F" w:rsidP="00656E0F">
            <w:pPr>
              <w:jc w:val="center"/>
              <w:rPr>
                <w:rFonts w:ascii="Nutmeg Book" w:hAnsi="Nutmeg Book"/>
                <w:color w:val="000000" w:themeColor="text1"/>
                <w:sz w:val="24"/>
                <w:szCs w:val="18"/>
              </w:rPr>
            </w:pPr>
            <w:r w:rsidRPr="00656E0F">
              <w:rPr>
                <w:rFonts w:ascii="Nutmeg Book" w:hAnsi="Nutmeg Book"/>
                <w:color w:val="000000" w:themeColor="text1"/>
                <w:sz w:val="20"/>
                <w:szCs w:val="18"/>
              </w:rPr>
              <w:t>5 = heel belangrijk)</w:t>
            </w:r>
          </w:p>
        </w:tc>
        <w:tc>
          <w:tcPr>
            <w:tcW w:w="2684" w:type="dxa"/>
            <w:vAlign w:val="center"/>
          </w:tcPr>
          <w:p w14:paraId="7AFFB978" w14:textId="77777777" w:rsidR="00656E0F" w:rsidRPr="00656E0F" w:rsidRDefault="00656E0F" w:rsidP="00656E0F">
            <w:pPr>
              <w:jc w:val="center"/>
              <w:rPr>
                <w:rFonts w:ascii="Nutmeg Book" w:hAnsi="Nutmeg Book"/>
                <w:bCs/>
                <w:color w:val="000000" w:themeColor="text1"/>
                <w:sz w:val="24"/>
                <w:szCs w:val="20"/>
              </w:rPr>
            </w:pPr>
            <w:r w:rsidRPr="00656E0F">
              <w:rPr>
                <w:rFonts w:ascii="Nutmeg Book" w:hAnsi="Nutmeg Book"/>
                <w:bCs/>
                <w:color w:val="000000" w:themeColor="text1"/>
                <w:sz w:val="24"/>
                <w:szCs w:val="20"/>
              </w:rPr>
              <w:t>Toelichting</w:t>
            </w:r>
          </w:p>
        </w:tc>
        <w:tc>
          <w:tcPr>
            <w:tcW w:w="2685" w:type="dxa"/>
            <w:vAlign w:val="center"/>
          </w:tcPr>
          <w:p w14:paraId="3F7B2269" w14:textId="77777777" w:rsidR="00656E0F" w:rsidRPr="00656E0F" w:rsidRDefault="00656E0F" w:rsidP="00656E0F">
            <w:pPr>
              <w:pStyle w:val="Lijstalinea"/>
              <w:ind w:left="360"/>
              <w:jc w:val="center"/>
              <w:rPr>
                <w:rFonts w:ascii="Nutmeg Book" w:hAnsi="Nutmeg Book"/>
                <w:iCs/>
                <w:color w:val="000000" w:themeColor="text1"/>
                <w:sz w:val="24"/>
                <w:szCs w:val="20"/>
              </w:rPr>
            </w:pPr>
            <w:r w:rsidRPr="00656E0F">
              <w:rPr>
                <w:rFonts w:ascii="Nutmeg Book" w:hAnsi="Nutmeg Book"/>
                <w:iCs/>
                <w:color w:val="000000" w:themeColor="text1"/>
                <w:sz w:val="24"/>
                <w:szCs w:val="20"/>
              </w:rPr>
              <w:t>Toelichting leidinggevende</w:t>
            </w:r>
          </w:p>
        </w:tc>
      </w:tr>
      <w:tr w:rsidR="00656E0F" w14:paraId="68ADA5AE" w14:textId="77777777" w:rsidTr="00656E0F">
        <w:trPr>
          <w:trHeight w:val="271"/>
        </w:trPr>
        <w:tc>
          <w:tcPr>
            <w:tcW w:w="2684" w:type="dxa"/>
          </w:tcPr>
          <w:p w14:paraId="4FFBEDE9" w14:textId="77777777" w:rsidR="00656E0F" w:rsidRDefault="00656E0F" w:rsidP="009371C2">
            <w:pPr>
              <w:rPr>
                <w:rFonts w:ascii="Nutmeg Book" w:hAnsi="Nutmeg Book"/>
                <w:color w:val="000000" w:themeColor="text1"/>
                <w:szCs w:val="18"/>
              </w:rPr>
            </w:pPr>
          </w:p>
          <w:p w14:paraId="0EE2D2B2" w14:textId="77777777" w:rsidR="00656E0F" w:rsidRDefault="00656E0F" w:rsidP="009371C2">
            <w:pPr>
              <w:rPr>
                <w:rFonts w:ascii="Nutmeg Book" w:hAnsi="Nutmeg Book"/>
                <w:color w:val="000000" w:themeColor="text1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45440" behindDoc="0" locked="0" layoutInCell="1" allowOverlap="1" wp14:anchorId="3BE32DC4" wp14:editId="155F83A9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46355</wp:posOffset>
                  </wp:positionV>
                  <wp:extent cx="720000" cy="720000"/>
                  <wp:effectExtent l="0" t="0" r="4445" b="4445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B9C258" w14:textId="77777777" w:rsidR="00656E0F" w:rsidRDefault="00656E0F" w:rsidP="009371C2">
            <w:pPr>
              <w:rPr>
                <w:rFonts w:ascii="Nutmeg Book" w:hAnsi="Nutmeg Book"/>
                <w:color w:val="000000" w:themeColor="text1"/>
                <w:szCs w:val="18"/>
              </w:rPr>
            </w:pPr>
          </w:p>
          <w:p w14:paraId="27616EFB" w14:textId="77777777" w:rsidR="00656E0F" w:rsidRDefault="00656E0F" w:rsidP="009371C2">
            <w:pPr>
              <w:rPr>
                <w:rFonts w:ascii="Nutmeg Book" w:hAnsi="Nutmeg Book"/>
                <w:color w:val="000000" w:themeColor="text1"/>
                <w:szCs w:val="18"/>
              </w:rPr>
            </w:pPr>
          </w:p>
          <w:p w14:paraId="5FEB51D2" w14:textId="77777777" w:rsidR="00656E0F" w:rsidRDefault="00656E0F" w:rsidP="009371C2">
            <w:pPr>
              <w:rPr>
                <w:rFonts w:ascii="Nutmeg Book" w:hAnsi="Nutmeg Book"/>
                <w:color w:val="000000" w:themeColor="text1"/>
                <w:szCs w:val="18"/>
              </w:rPr>
            </w:pPr>
          </w:p>
          <w:p w14:paraId="61AEDFCC" w14:textId="77777777" w:rsidR="00656E0F" w:rsidRDefault="00656E0F" w:rsidP="009371C2">
            <w:pPr>
              <w:rPr>
                <w:rFonts w:ascii="Nutmeg Book" w:hAnsi="Nutmeg Book"/>
                <w:color w:val="000000" w:themeColor="text1"/>
                <w:szCs w:val="18"/>
              </w:rPr>
            </w:pPr>
          </w:p>
          <w:p w14:paraId="0CCC6E47" w14:textId="77777777" w:rsidR="00656E0F" w:rsidRPr="00656E0F" w:rsidRDefault="00656E0F" w:rsidP="009371C2">
            <w:pPr>
              <w:rPr>
                <w:rFonts w:ascii="Nutmeg Book" w:hAnsi="Nutmeg Book"/>
                <w:color w:val="000000" w:themeColor="text1"/>
                <w:szCs w:val="18"/>
              </w:rPr>
            </w:pPr>
          </w:p>
        </w:tc>
        <w:sdt>
          <w:sdtPr>
            <w:rPr>
              <w:rFonts w:ascii="Nutmeg Book" w:hAnsi="Nutmeg Book"/>
              <w:color w:val="000000" w:themeColor="text1"/>
              <w:szCs w:val="18"/>
            </w:rPr>
            <w:id w:val="2006474858"/>
            <w:placeholder>
              <w:docPart w:val="58F0BB9B538545E5A78BACD45560BE7E"/>
            </w:placeholder>
            <w:showingPlcHdr/>
          </w:sdtPr>
          <w:sdtContent>
            <w:tc>
              <w:tcPr>
                <w:tcW w:w="2684" w:type="dxa"/>
              </w:tcPr>
              <w:p w14:paraId="19AF531E" w14:textId="77777777" w:rsidR="00656E0F" w:rsidRPr="00656E0F" w:rsidRDefault="00656E0F" w:rsidP="00656E0F">
                <w:pPr>
                  <w:rPr>
                    <w:rFonts w:ascii="Nutmeg Book" w:hAnsi="Nutmeg Book"/>
                    <w:color w:val="000000" w:themeColor="text1"/>
                    <w:szCs w:val="18"/>
                  </w:rPr>
                </w:pPr>
                <w:r w:rsidRPr="00B06E5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Nutmeg Book" w:hAnsi="Nutmeg Book"/>
              <w:color w:val="000000" w:themeColor="text1"/>
              <w:szCs w:val="18"/>
            </w:rPr>
            <w:id w:val="1137463226"/>
            <w:placeholder>
              <w:docPart w:val="58F0BB9B538545E5A78BACD45560BE7E"/>
            </w:placeholder>
            <w:showingPlcHdr/>
          </w:sdtPr>
          <w:sdtContent>
            <w:tc>
              <w:tcPr>
                <w:tcW w:w="2685" w:type="dxa"/>
              </w:tcPr>
              <w:p w14:paraId="761457A6" w14:textId="77777777" w:rsidR="00656E0F" w:rsidRPr="00656E0F" w:rsidRDefault="00656E0F" w:rsidP="00656E0F">
                <w:pPr>
                  <w:rPr>
                    <w:rFonts w:ascii="Nutmeg Book" w:hAnsi="Nutmeg Book"/>
                    <w:color w:val="000000" w:themeColor="text1"/>
                    <w:szCs w:val="18"/>
                  </w:rPr>
                </w:pPr>
                <w:r w:rsidRPr="00B06E5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Nutmeg Book" w:hAnsi="Nutmeg Book"/>
              <w:iCs/>
              <w:color w:val="000000" w:themeColor="text1"/>
              <w:szCs w:val="20"/>
            </w:rPr>
            <w:id w:val="-563402639"/>
            <w:placeholder>
              <w:docPart w:val="58F0BB9B538545E5A78BACD45560BE7E"/>
            </w:placeholder>
            <w:showingPlcHdr/>
          </w:sdtPr>
          <w:sdtContent>
            <w:tc>
              <w:tcPr>
                <w:tcW w:w="2684" w:type="dxa"/>
              </w:tcPr>
              <w:p w14:paraId="05736C86" w14:textId="77777777" w:rsidR="00656E0F" w:rsidRPr="00656E0F" w:rsidRDefault="00656E0F" w:rsidP="00656E0F">
                <w:pPr>
                  <w:rPr>
                    <w:rFonts w:ascii="Nutmeg Book" w:hAnsi="Nutmeg Book"/>
                    <w:iCs/>
                    <w:color w:val="000000" w:themeColor="text1"/>
                    <w:szCs w:val="20"/>
                  </w:rPr>
                </w:pPr>
                <w:r w:rsidRPr="00B06E5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Nutmeg Book" w:hAnsi="Nutmeg Book"/>
              <w:szCs w:val="18"/>
            </w:rPr>
            <w:id w:val="1662734899"/>
            <w:placeholder>
              <w:docPart w:val="58F0BB9B538545E5A78BACD45560BE7E"/>
            </w:placeholder>
            <w:showingPlcHdr/>
          </w:sdtPr>
          <w:sdtContent>
            <w:tc>
              <w:tcPr>
                <w:tcW w:w="2685" w:type="dxa"/>
              </w:tcPr>
              <w:p w14:paraId="381715D7" w14:textId="77777777" w:rsidR="00656E0F" w:rsidRPr="00656E0F" w:rsidRDefault="00656E0F" w:rsidP="00656E0F">
                <w:pPr>
                  <w:rPr>
                    <w:rFonts w:ascii="Nutmeg Book" w:hAnsi="Nutmeg Book"/>
                    <w:szCs w:val="18"/>
                  </w:rPr>
                </w:pPr>
                <w:r w:rsidRPr="00B06E5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56E0F" w14:paraId="7CC79376" w14:textId="77777777" w:rsidTr="00656E0F">
        <w:trPr>
          <w:trHeight w:val="272"/>
        </w:trPr>
        <w:tc>
          <w:tcPr>
            <w:tcW w:w="2684" w:type="dxa"/>
          </w:tcPr>
          <w:p w14:paraId="68B9F679" w14:textId="77777777" w:rsidR="00656E0F" w:rsidRDefault="00656E0F" w:rsidP="009371C2">
            <w:pPr>
              <w:pStyle w:val="Lijstalinea"/>
              <w:ind w:left="360"/>
              <w:rPr>
                <w:rFonts w:ascii="Nutmeg Book" w:hAnsi="Nutmeg Book"/>
                <w:szCs w:val="18"/>
              </w:rPr>
            </w:pPr>
          </w:p>
          <w:p w14:paraId="4131803C" w14:textId="77777777" w:rsidR="00656E0F" w:rsidRDefault="00656E0F" w:rsidP="009371C2">
            <w:pPr>
              <w:pStyle w:val="Lijstalinea"/>
              <w:ind w:left="360"/>
              <w:rPr>
                <w:rFonts w:ascii="Nutmeg Book" w:hAnsi="Nutmeg Book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0560" behindDoc="0" locked="0" layoutInCell="1" allowOverlap="1" wp14:anchorId="0C4A9A81" wp14:editId="2515EB8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105410</wp:posOffset>
                  </wp:positionV>
                  <wp:extent cx="720000" cy="720000"/>
                  <wp:effectExtent l="0" t="0" r="4445" b="4445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115670" w14:textId="77777777" w:rsidR="00656E0F" w:rsidRDefault="00656E0F" w:rsidP="009371C2">
            <w:pPr>
              <w:pStyle w:val="Lijstalinea"/>
              <w:ind w:left="360"/>
              <w:rPr>
                <w:rFonts w:ascii="Nutmeg Book" w:hAnsi="Nutmeg Book"/>
                <w:szCs w:val="18"/>
              </w:rPr>
            </w:pPr>
          </w:p>
          <w:p w14:paraId="6B2DDBF4" w14:textId="77777777" w:rsidR="00656E0F" w:rsidRDefault="00656E0F" w:rsidP="009371C2">
            <w:pPr>
              <w:pStyle w:val="Lijstalinea"/>
              <w:ind w:left="360"/>
              <w:rPr>
                <w:rFonts w:ascii="Nutmeg Book" w:hAnsi="Nutmeg Book"/>
                <w:szCs w:val="18"/>
              </w:rPr>
            </w:pPr>
          </w:p>
          <w:p w14:paraId="595C149A" w14:textId="77777777" w:rsidR="00656E0F" w:rsidRDefault="00656E0F" w:rsidP="009371C2">
            <w:pPr>
              <w:pStyle w:val="Lijstalinea"/>
              <w:ind w:left="360"/>
              <w:rPr>
                <w:rFonts w:ascii="Nutmeg Book" w:hAnsi="Nutmeg Book"/>
                <w:szCs w:val="18"/>
              </w:rPr>
            </w:pPr>
          </w:p>
          <w:p w14:paraId="3C8F469D" w14:textId="77777777" w:rsidR="00656E0F" w:rsidRDefault="00656E0F" w:rsidP="009371C2">
            <w:pPr>
              <w:pStyle w:val="Lijstalinea"/>
              <w:ind w:left="360"/>
              <w:rPr>
                <w:rFonts w:ascii="Nutmeg Book" w:hAnsi="Nutmeg Book"/>
                <w:szCs w:val="18"/>
              </w:rPr>
            </w:pPr>
          </w:p>
          <w:p w14:paraId="5F94D9BD" w14:textId="77777777" w:rsidR="00656E0F" w:rsidRPr="00656E0F" w:rsidRDefault="00656E0F" w:rsidP="009371C2">
            <w:pPr>
              <w:pStyle w:val="Lijstalinea"/>
              <w:ind w:left="360"/>
              <w:rPr>
                <w:rFonts w:ascii="Nutmeg Book" w:hAnsi="Nutmeg Book"/>
                <w:szCs w:val="18"/>
              </w:rPr>
            </w:pPr>
          </w:p>
        </w:tc>
        <w:sdt>
          <w:sdtPr>
            <w:rPr>
              <w:rFonts w:ascii="Nutmeg Book" w:hAnsi="Nutmeg Book"/>
              <w:szCs w:val="18"/>
            </w:rPr>
            <w:id w:val="-593397413"/>
            <w:placeholder>
              <w:docPart w:val="58F0BB9B538545E5A78BACD45560BE7E"/>
            </w:placeholder>
            <w:showingPlcHdr/>
          </w:sdtPr>
          <w:sdtContent>
            <w:tc>
              <w:tcPr>
                <w:tcW w:w="2684" w:type="dxa"/>
              </w:tcPr>
              <w:p w14:paraId="6C72064B" w14:textId="77777777" w:rsidR="00656E0F" w:rsidRPr="00656E0F" w:rsidRDefault="00656E0F" w:rsidP="00656E0F">
                <w:pPr>
                  <w:rPr>
                    <w:rFonts w:ascii="Nutmeg Book" w:hAnsi="Nutmeg Book"/>
                    <w:szCs w:val="18"/>
                  </w:rPr>
                </w:pPr>
                <w:r w:rsidRPr="00B06E5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Nutmeg Book" w:hAnsi="Nutmeg Book"/>
              <w:szCs w:val="18"/>
            </w:rPr>
            <w:id w:val="-1446147040"/>
            <w:placeholder>
              <w:docPart w:val="58F0BB9B538545E5A78BACD45560BE7E"/>
            </w:placeholder>
            <w:showingPlcHdr/>
          </w:sdtPr>
          <w:sdtContent>
            <w:tc>
              <w:tcPr>
                <w:tcW w:w="2685" w:type="dxa"/>
              </w:tcPr>
              <w:p w14:paraId="6D6854E4" w14:textId="77777777" w:rsidR="00656E0F" w:rsidRPr="00656E0F" w:rsidRDefault="00656E0F" w:rsidP="00656E0F">
                <w:pPr>
                  <w:rPr>
                    <w:rFonts w:ascii="Nutmeg Book" w:hAnsi="Nutmeg Book"/>
                    <w:szCs w:val="18"/>
                  </w:rPr>
                </w:pPr>
                <w:r w:rsidRPr="00B06E5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Nutmeg Book" w:hAnsi="Nutmeg Book"/>
              <w:bCs/>
              <w:color w:val="000000" w:themeColor="text1"/>
              <w:szCs w:val="20"/>
            </w:rPr>
            <w:id w:val="-1111196876"/>
            <w:placeholder>
              <w:docPart w:val="58F0BB9B538545E5A78BACD45560BE7E"/>
            </w:placeholder>
            <w:showingPlcHdr/>
          </w:sdtPr>
          <w:sdtContent>
            <w:tc>
              <w:tcPr>
                <w:tcW w:w="2684" w:type="dxa"/>
              </w:tcPr>
              <w:p w14:paraId="568DB386" w14:textId="77777777" w:rsidR="00656E0F" w:rsidRPr="00656E0F" w:rsidRDefault="00656E0F" w:rsidP="00656E0F">
                <w:pPr>
                  <w:rPr>
                    <w:rFonts w:ascii="Nutmeg Book" w:hAnsi="Nutmeg Book"/>
                    <w:bCs/>
                    <w:color w:val="000000" w:themeColor="text1"/>
                    <w:szCs w:val="20"/>
                  </w:rPr>
                </w:pPr>
                <w:r w:rsidRPr="00B06E5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Nutmeg Book" w:hAnsi="Nutmeg Book"/>
              <w:szCs w:val="18"/>
            </w:rPr>
            <w:id w:val="-890112702"/>
            <w:placeholder>
              <w:docPart w:val="58F0BB9B538545E5A78BACD45560BE7E"/>
            </w:placeholder>
            <w:showingPlcHdr/>
          </w:sdtPr>
          <w:sdtContent>
            <w:tc>
              <w:tcPr>
                <w:tcW w:w="2685" w:type="dxa"/>
              </w:tcPr>
              <w:p w14:paraId="152D0FE5" w14:textId="77777777" w:rsidR="00656E0F" w:rsidRPr="00656E0F" w:rsidRDefault="00656E0F" w:rsidP="00656E0F">
                <w:pPr>
                  <w:rPr>
                    <w:rFonts w:ascii="Nutmeg Book" w:hAnsi="Nutmeg Book"/>
                    <w:szCs w:val="18"/>
                  </w:rPr>
                </w:pPr>
                <w:r w:rsidRPr="00B06E5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56E0F" w14:paraId="1E476D87" w14:textId="77777777" w:rsidTr="00656E0F">
        <w:trPr>
          <w:trHeight w:val="272"/>
        </w:trPr>
        <w:tc>
          <w:tcPr>
            <w:tcW w:w="2684" w:type="dxa"/>
          </w:tcPr>
          <w:p w14:paraId="0F711CD1" w14:textId="77777777" w:rsidR="00656E0F" w:rsidRDefault="00656E0F" w:rsidP="009371C2">
            <w:pPr>
              <w:pStyle w:val="Lijstalinea"/>
              <w:ind w:left="360"/>
              <w:rPr>
                <w:rFonts w:ascii="Nutmeg Book" w:hAnsi="Nutmeg Book"/>
                <w:szCs w:val="18"/>
              </w:rPr>
            </w:pPr>
          </w:p>
          <w:p w14:paraId="016B36A7" w14:textId="77777777" w:rsidR="00656E0F" w:rsidRDefault="00656E0F" w:rsidP="009371C2">
            <w:pPr>
              <w:pStyle w:val="Lijstalinea"/>
              <w:ind w:left="360"/>
              <w:rPr>
                <w:rFonts w:ascii="Nutmeg Book" w:hAnsi="Nutmeg Book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54F886E2" wp14:editId="5D5B6FD4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80645</wp:posOffset>
                  </wp:positionV>
                  <wp:extent cx="720000" cy="720000"/>
                  <wp:effectExtent l="0" t="0" r="4445" b="4445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1C450A" w14:textId="77777777" w:rsidR="00656E0F" w:rsidRDefault="00656E0F" w:rsidP="009371C2">
            <w:pPr>
              <w:pStyle w:val="Lijstalinea"/>
              <w:ind w:left="360"/>
              <w:rPr>
                <w:rFonts w:ascii="Nutmeg Book" w:hAnsi="Nutmeg Book"/>
                <w:szCs w:val="18"/>
              </w:rPr>
            </w:pPr>
          </w:p>
          <w:p w14:paraId="1C915618" w14:textId="77777777" w:rsidR="00656E0F" w:rsidRDefault="00656E0F" w:rsidP="009371C2">
            <w:pPr>
              <w:pStyle w:val="Lijstalinea"/>
              <w:ind w:left="360"/>
              <w:rPr>
                <w:rFonts w:ascii="Nutmeg Book" w:hAnsi="Nutmeg Book"/>
                <w:szCs w:val="18"/>
              </w:rPr>
            </w:pPr>
          </w:p>
          <w:p w14:paraId="0EA0A44F" w14:textId="77777777" w:rsidR="00656E0F" w:rsidRDefault="00656E0F" w:rsidP="009371C2">
            <w:pPr>
              <w:pStyle w:val="Lijstalinea"/>
              <w:ind w:left="360"/>
              <w:rPr>
                <w:rFonts w:ascii="Nutmeg Book" w:hAnsi="Nutmeg Book"/>
                <w:szCs w:val="18"/>
              </w:rPr>
            </w:pPr>
          </w:p>
          <w:p w14:paraId="43CC34C4" w14:textId="77777777" w:rsidR="00656E0F" w:rsidRDefault="00656E0F" w:rsidP="009371C2">
            <w:pPr>
              <w:pStyle w:val="Lijstalinea"/>
              <w:ind w:left="360"/>
              <w:rPr>
                <w:rFonts w:ascii="Nutmeg Book" w:hAnsi="Nutmeg Book"/>
                <w:szCs w:val="18"/>
              </w:rPr>
            </w:pPr>
          </w:p>
          <w:p w14:paraId="0C111F08" w14:textId="77777777" w:rsidR="00656E0F" w:rsidRDefault="00656E0F" w:rsidP="009371C2">
            <w:pPr>
              <w:pStyle w:val="Lijstalinea"/>
              <w:ind w:left="360"/>
              <w:rPr>
                <w:rFonts w:ascii="Nutmeg Book" w:hAnsi="Nutmeg Book"/>
                <w:szCs w:val="18"/>
              </w:rPr>
            </w:pPr>
          </w:p>
        </w:tc>
        <w:sdt>
          <w:sdtPr>
            <w:rPr>
              <w:rFonts w:ascii="Nutmeg Book" w:hAnsi="Nutmeg Book"/>
              <w:szCs w:val="18"/>
            </w:rPr>
            <w:id w:val="1478039921"/>
            <w:placeholder>
              <w:docPart w:val="58F0BB9B538545E5A78BACD45560BE7E"/>
            </w:placeholder>
            <w:showingPlcHdr/>
          </w:sdtPr>
          <w:sdtContent>
            <w:tc>
              <w:tcPr>
                <w:tcW w:w="2684" w:type="dxa"/>
              </w:tcPr>
              <w:p w14:paraId="07E02D35" w14:textId="77777777" w:rsidR="00656E0F" w:rsidRPr="00656E0F" w:rsidRDefault="00656E0F" w:rsidP="00656E0F">
                <w:pPr>
                  <w:rPr>
                    <w:rFonts w:ascii="Nutmeg Book" w:hAnsi="Nutmeg Book"/>
                    <w:szCs w:val="18"/>
                  </w:rPr>
                </w:pPr>
                <w:r w:rsidRPr="00B06E5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Nutmeg Book" w:hAnsi="Nutmeg Book"/>
              <w:szCs w:val="18"/>
            </w:rPr>
            <w:id w:val="619655429"/>
            <w:placeholder>
              <w:docPart w:val="58F0BB9B538545E5A78BACD45560BE7E"/>
            </w:placeholder>
            <w:showingPlcHdr/>
          </w:sdtPr>
          <w:sdtContent>
            <w:tc>
              <w:tcPr>
                <w:tcW w:w="2685" w:type="dxa"/>
              </w:tcPr>
              <w:p w14:paraId="3E32FFAE" w14:textId="77777777" w:rsidR="00656E0F" w:rsidRPr="00656E0F" w:rsidRDefault="00656E0F" w:rsidP="00656E0F">
                <w:pPr>
                  <w:rPr>
                    <w:rFonts w:ascii="Nutmeg Book" w:hAnsi="Nutmeg Book"/>
                    <w:szCs w:val="18"/>
                  </w:rPr>
                </w:pPr>
                <w:r w:rsidRPr="00B06E5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Nutmeg Book" w:hAnsi="Nutmeg Book"/>
              <w:bCs/>
              <w:color w:val="000000" w:themeColor="text1"/>
              <w:szCs w:val="20"/>
            </w:rPr>
            <w:id w:val="-487866920"/>
            <w:placeholder>
              <w:docPart w:val="58F0BB9B538545E5A78BACD45560BE7E"/>
            </w:placeholder>
            <w:showingPlcHdr/>
          </w:sdtPr>
          <w:sdtContent>
            <w:tc>
              <w:tcPr>
                <w:tcW w:w="2684" w:type="dxa"/>
              </w:tcPr>
              <w:p w14:paraId="45877D3E" w14:textId="77777777" w:rsidR="00656E0F" w:rsidRPr="00656E0F" w:rsidRDefault="00656E0F" w:rsidP="00656E0F">
                <w:pPr>
                  <w:rPr>
                    <w:rFonts w:ascii="Nutmeg Book" w:hAnsi="Nutmeg Book"/>
                    <w:bCs/>
                    <w:color w:val="000000" w:themeColor="text1"/>
                    <w:szCs w:val="20"/>
                  </w:rPr>
                </w:pPr>
                <w:r w:rsidRPr="00B06E5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Nutmeg Book" w:hAnsi="Nutmeg Book"/>
              <w:szCs w:val="18"/>
            </w:rPr>
            <w:id w:val="1292237882"/>
            <w:placeholder>
              <w:docPart w:val="58F0BB9B538545E5A78BACD45560BE7E"/>
            </w:placeholder>
            <w:showingPlcHdr/>
          </w:sdtPr>
          <w:sdtContent>
            <w:tc>
              <w:tcPr>
                <w:tcW w:w="2685" w:type="dxa"/>
              </w:tcPr>
              <w:p w14:paraId="79DC94DA" w14:textId="77777777" w:rsidR="00656E0F" w:rsidRPr="00656E0F" w:rsidRDefault="00656E0F" w:rsidP="00656E0F">
                <w:pPr>
                  <w:rPr>
                    <w:rFonts w:ascii="Nutmeg Book" w:hAnsi="Nutmeg Book"/>
                    <w:szCs w:val="18"/>
                  </w:rPr>
                </w:pPr>
                <w:r w:rsidRPr="00B06E5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3541911C" w14:textId="77777777" w:rsidR="00656E0F" w:rsidRDefault="00656E0F">
      <w:pPr>
        <w:rPr>
          <w:rFonts w:ascii="Verdana" w:hAnsi="Verdana"/>
          <w:sz w:val="18"/>
          <w:szCs w:val="18"/>
        </w:rPr>
      </w:pPr>
    </w:p>
    <w:p w14:paraId="2F68BA70" w14:textId="77777777" w:rsidR="00656E0F" w:rsidRDefault="00656E0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tbl>
      <w:tblPr>
        <w:tblStyle w:val="Tabelraster"/>
        <w:tblW w:w="0" w:type="auto"/>
        <w:tblInd w:w="552" w:type="dxa"/>
        <w:tblBorders>
          <w:top w:val="dotted" w:sz="12" w:space="0" w:color="00747A"/>
          <w:left w:val="dotted" w:sz="12" w:space="0" w:color="00747A"/>
          <w:bottom w:val="dotted" w:sz="12" w:space="0" w:color="00747A"/>
          <w:right w:val="dotted" w:sz="12" w:space="0" w:color="00747A"/>
          <w:insideH w:val="dotted" w:sz="12" w:space="0" w:color="00747A"/>
          <w:insideV w:val="dotted" w:sz="12" w:space="0" w:color="00747A"/>
        </w:tblBorders>
        <w:tblLook w:val="04A0" w:firstRow="1" w:lastRow="0" w:firstColumn="1" w:lastColumn="0" w:noHBand="0" w:noVBand="1"/>
      </w:tblPr>
      <w:tblGrid>
        <w:gridCol w:w="2684"/>
        <w:gridCol w:w="2684"/>
        <w:gridCol w:w="2685"/>
        <w:gridCol w:w="2684"/>
        <w:gridCol w:w="2685"/>
      </w:tblGrid>
      <w:tr w:rsidR="00656E0F" w14:paraId="2E9926FF" w14:textId="77777777" w:rsidTr="009371C2">
        <w:trPr>
          <w:trHeight w:val="271"/>
        </w:trPr>
        <w:tc>
          <w:tcPr>
            <w:tcW w:w="2684" w:type="dxa"/>
          </w:tcPr>
          <w:p w14:paraId="5FC5174E" w14:textId="77777777" w:rsidR="00656E0F" w:rsidRPr="00656E0F" w:rsidRDefault="00656E0F" w:rsidP="009371C2">
            <w:pPr>
              <w:rPr>
                <w:rFonts w:ascii="Nutmeg Book" w:hAnsi="Nutmeg Book"/>
                <w:color w:val="000000" w:themeColor="text1"/>
                <w:szCs w:val="18"/>
              </w:rPr>
            </w:pPr>
          </w:p>
        </w:tc>
        <w:tc>
          <w:tcPr>
            <w:tcW w:w="2684" w:type="dxa"/>
            <w:vAlign w:val="center"/>
          </w:tcPr>
          <w:p w14:paraId="271BE327" w14:textId="77777777" w:rsidR="00656E0F" w:rsidRPr="00656E0F" w:rsidRDefault="00656E0F" w:rsidP="009371C2">
            <w:pPr>
              <w:jc w:val="center"/>
              <w:rPr>
                <w:rFonts w:ascii="Nutmeg Book" w:hAnsi="Nutmeg Book"/>
                <w:color w:val="000000" w:themeColor="text1"/>
                <w:sz w:val="24"/>
                <w:szCs w:val="18"/>
              </w:rPr>
            </w:pPr>
            <w:r w:rsidRPr="00656E0F">
              <w:rPr>
                <w:rFonts w:ascii="Nutmeg Book" w:hAnsi="Nutmeg Book"/>
                <w:color w:val="000000" w:themeColor="text1"/>
                <w:sz w:val="24"/>
                <w:szCs w:val="18"/>
              </w:rPr>
              <w:t>Hoe ervaar ik dit in mijn werk?</w:t>
            </w:r>
          </w:p>
          <w:p w14:paraId="73E62482" w14:textId="77777777" w:rsidR="00656E0F" w:rsidRPr="00656E0F" w:rsidRDefault="00656E0F" w:rsidP="009371C2">
            <w:pPr>
              <w:jc w:val="center"/>
              <w:rPr>
                <w:rFonts w:ascii="Nutmeg Book" w:hAnsi="Nutmeg Book"/>
                <w:color w:val="000000" w:themeColor="text1"/>
                <w:sz w:val="20"/>
                <w:szCs w:val="18"/>
              </w:rPr>
            </w:pPr>
            <w:r w:rsidRPr="00656E0F">
              <w:rPr>
                <w:rFonts w:ascii="Nutmeg Book" w:hAnsi="Nutmeg Book"/>
                <w:color w:val="000000" w:themeColor="text1"/>
                <w:sz w:val="20"/>
                <w:szCs w:val="18"/>
              </w:rPr>
              <w:t>(1= heel slecht</w:t>
            </w:r>
          </w:p>
          <w:p w14:paraId="5F138B28" w14:textId="77777777" w:rsidR="00656E0F" w:rsidRPr="00656E0F" w:rsidRDefault="00656E0F" w:rsidP="009371C2">
            <w:pPr>
              <w:jc w:val="center"/>
              <w:rPr>
                <w:rFonts w:ascii="Nutmeg Book" w:hAnsi="Nutmeg Book"/>
                <w:color w:val="000000" w:themeColor="text1"/>
                <w:sz w:val="24"/>
                <w:szCs w:val="18"/>
              </w:rPr>
            </w:pPr>
            <w:r w:rsidRPr="00656E0F">
              <w:rPr>
                <w:rFonts w:ascii="Nutmeg Book" w:hAnsi="Nutmeg Book"/>
                <w:color w:val="000000" w:themeColor="text1"/>
                <w:sz w:val="20"/>
                <w:szCs w:val="18"/>
              </w:rPr>
              <w:t>5 = heel goed)</w:t>
            </w:r>
          </w:p>
        </w:tc>
        <w:tc>
          <w:tcPr>
            <w:tcW w:w="2685" w:type="dxa"/>
            <w:vAlign w:val="center"/>
          </w:tcPr>
          <w:p w14:paraId="0BCE6828" w14:textId="77777777" w:rsidR="00656E0F" w:rsidRPr="00656E0F" w:rsidRDefault="00656E0F" w:rsidP="009371C2">
            <w:pPr>
              <w:jc w:val="center"/>
              <w:rPr>
                <w:rFonts w:ascii="Nutmeg Book" w:hAnsi="Nutmeg Book"/>
                <w:color w:val="000000" w:themeColor="text1"/>
                <w:sz w:val="24"/>
                <w:szCs w:val="18"/>
              </w:rPr>
            </w:pPr>
            <w:r w:rsidRPr="00656E0F">
              <w:rPr>
                <w:rFonts w:ascii="Nutmeg Book" w:hAnsi="Nutmeg Book"/>
                <w:color w:val="000000" w:themeColor="text1"/>
                <w:sz w:val="24"/>
                <w:szCs w:val="18"/>
              </w:rPr>
              <w:t>Hoe belangrijk is dit voor mij?</w:t>
            </w:r>
          </w:p>
          <w:p w14:paraId="087E8C38" w14:textId="77777777" w:rsidR="00656E0F" w:rsidRPr="00656E0F" w:rsidRDefault="00656E0F" w:rsidP="009371C2">
            <w:pPr>
              <w:jc w:val="center"/>
              <w:rPr>
                <w:rFonts w:ascii="Nutmeg Book" w:hAnsi="Nutmeg Book"/>
                <w:color w:val="000000" w:themeColor="text1"/>
                <w:sz w:val="20"/>
                <w:szCs w:val="18"/>
              </w:rPr>
            </w:pPr>
            <w:r w:rsidRPr="00656E0F">
              <w:rPr>
                <w:rFonts w:ascii="Nutmeg Book" w:hAnsi="Nutmeg Book"/>
                <w:color w:val="000000" w:themeColor="text1"/>
                <w:sz w:val="20"/>
                <w:szCs w:val="18"/>
              </w:rPr>
              <w:t>(1= niet belangrijk</w:t>
            </w:r>
          </w:p>
          <w:p w14:paraId="79D5F0F8" w14:textId="77777777" w:rsidR="00656E0F" w:rsidRPr="00656E0F" w:rsidRDefault="00656E0F" w:rsidP="009371C2">
            <w:pPr>
              <w:jc w:val="center"/>
              <w:rPr>
                <w:rFonts w:ascii="Nutmeg Book" w:hAnsi="Nutmeg Book"/>
                <w:color w:val="000000" w:themeColor="text1"/>
                <w:sz w:val="24"/>
                <w:szCs w:val="18"/>
              </w:rPr>
            </w:pPr>
            <w:r w:rsidRPr="00656E0F">
              <w:rPr>
                <w:rFonts w:ascii="Nutmeg Book" w:hAnsi="Nutmeg Book"/>
                <w:color w:val="000000" w:themeColor="text1"/>
                <w:sz w:val="20"/>
                <w:szCs w:val="18"/>
              </w:rPr>
              <w:t>5 = heel belangrijk)</w:t>
            </w:r>
          </w:p>
        </w:tc>
        <w:tc>
          <w:tcPr>
            <w:tcW w:w="2684" w:type="dxa"/>
            <w:vAlign w:val="center"/>
          </w:tcPr>
          <w:p w14:paraId="1F8A55E1" w14:textId="77777777" w:rsidR="00656E0F" w:rsidRPr="00656E0F" w:rsidRDefault="00656E0F" w:rsidP="009371C2">
            <w:pPr>
              <w:jc w:val="center"/>
              <w:rPr>
                <w:rFonts w:ascii="Nutmeg Book" w:hAnsi="Nutmeg Book"/>
                <w:bCs/>
                <w:color w:val="000000" w:themeColor="text1"/>
                <w:sz w:val="24"/>
                <w:szCs w:val="20"/>
              </w:rPr>
            </w:pPr>
            <w:r w:rsidRPr="00656E0F">
              <w:rPr>
                <w:rFonts w:ascii="Nutmeg Book" w:hAnsi="Nutmeg Book"/>
                <w:bCs/>
                <w:color w:val="000000" w:themeColor="text1"/>
                <w:sz w:val="24"/>
                <w:szCs w:val="20"/>
              </w:rPr>
              <w:t>Toelichting</w:t>
            </w:r>
          </w:p>
        </w:tc>
        <w:tc>
          <w:tcPr>
            <w:tcW w:w="2685" w:type="dxa"/>
            <w:vAlign w:val="center"/>
          </w:tcPr>
          <w:p w14:paraId="190D4EEA" w14:textId="77777777" w:rsidR="00656E0F" w:rsidRPr="00656E0F" w:rsidRDefault="00656E0F" w:rsidP="009371C2">
            <w:pPr>
              <w:pStyle w:val="Lijstalinea"/>
              <w:ind w:left="360"/>
              <w:jc w:val="center"/>
              <w:rPr>
                <w:rFonts w:ascii="Nutmeg Book" w:hAnsi="Nutmeg Book"/>
                <w:iCs/>
                <w:color w:val="000000" w:themeColor="text1"/>
                <w:sz w:val="24"/>
                <w:szCs w:val="20"/>
              </w:rPr>
            </w:pPr>
            <w:r w:rsidRPr="00656E0F">
              <w:rPr>
                <w:rFonts w:ascii="Nutmeg Book" w:hAnsi="Nutmeg Book"/>
                <w:iCs/>
                <w:color w:val="000000" w:themeColor="text1"/>
                <w:sz w:val="24"/>
                <w:szCs w:val="20"/>
              </w:rPr>
              <w:t>Toelichting leidinggevende</w:t>
            </w:r>
          </w:p>
        </w:tc>
      </w:tr>
      <w:tr w:rsidR="00656E0F" w14:paraId="271DC23A" w14:textId="77777777" w:rsidTr="009371C2">
        <w:trPr>
          <w:trHeight w:val="271"/>
        </w:trPr>
        <w:tc>
          <w:tcPr>
            <w:tcW w:w="2684" w:type="dxa"/>
          </w:tcPr>
          <w:p w14:paraId="4479E31F" w14:textId="77777777" w:rsidR="00656E0F" w:rsidRDefault="00656E0F" w:rsidP="009371C2">
            <w:pPr>
              <w:rPr>
                <w:rFonts w:ascii="Nutmeg Book" w:hAnsi="Nutmeg Book"/>
                <w:color w:val="000000" w:themeColor="text1"/>
                <w:szCs w:val="18"/>
              </w:rPr>
            </w:pPr>
          </w:p>
          <w:p w14:paraId="130AF7FA" w14:textId="77777777" w:rsidR="00656E0F" w:rsidRDefault="00656E0F" w:rsidP="009371C2">
            <w:pPr>
              <w:rPr>
                <w:rFonts w:ascii="Nutmeg Book" w:hAnsi="Nutmeg Book"/>
                <w:color w:val="000000" w:themeColor="text1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17DE0F28" wp14:editId="3CF81DAA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67310</wp:posOffset>
                  </wp:positionV>
                  <wp:extent cx="720000" cy="720000"/>
                  <wp:effectExtent l="0" t="0" r="4445" b="4445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D7F1E3" w14:textId="77777777" w:rsidR="00656E0F" w:rsidRDefault="00656E0F" w:rsidP="009371C2">
            <w:pPr>
              <w:rPr>
                <w:rFonts w:ascii="Nutmeg Book" w:hAnsi="Nutmeg Book"/>
                <w:color w:val="000000" w:themeColor="text1"/>
                <w:szCs w:val="18"/>
              </w:rPr>
            </w:pPr>
          </w:p>
          <w:p w14:paraId="4567508E" w14:textId="77777777" w:rsidR="00656E0F" w:rsidRDefault="00656E0F" w:rsidP="009371C2">
            <w:pPr>
              <w:rPr>
                <w:rFonts w:ascii="Nutmeg Book" w:hAnsi="Nutmeg Book"/>
                <w:color w:val="000000" w:themeColor="text1"/>
                <w:szCs w:val="18"/>
              </w:rPr>
            </w:pPr>
          </w:p>
          <w:p w14:paraId="278A2F2E" w14:textId="77777777" w:rsidR="00656E0F" w:rsidRDefault="00656E0F" w:rsidP="009371C2">
            <w:pPr>
              <w:rPr>
                <w:rFonts w:ascii="Nutmeg Book" w:hAnsi="Nutmeg Book"/>
                <w:color w:val="000000" w:themeColor="text1"/>
                <w:szCs w:val="18"/>
              </w:rPr>
            </w:pPr>
          </w:p>
          <w:p w14:paraId="7B40B825" w14:textId="77777777" w:rsidR="00656E0F" w:rsidRDefault="00656E0F" w:rsidP="009371C2">
            <w:pPr>
              <w:rPr>
                <w:rFonts w:ascii="Nutmeg Book" w:hAnsi="Nutmeg Book"/>
                <w:color w:val="000000" w:themeColor="text1"/>
                <w:szCs w:val="18"/>
              </w:rPr>
            </w:pPr>
          </w:p>
          <w:p w14:paraId="7CE56BBC" w14:textId="77777777" w:rsidR="00656E0F" w:rsidRPr="00656E0F" w:rsidRDefault="00656E0F" w:rsidP="009371C2">
            <w:pPr>
              <w:rPr>
                <w:rFonts w:ascii="Nutmeg Book" w:hAnsi="Nutmeg Book"/>
                <w:color w:val="000000" w:themeColor="text1"/>
                <w:szCs w:val="18"/>
              </w:rPr>
            </w:pPr>
          </w:p>
        </w:tc>
        <w:sdt>
          <w:sdtPr>
            <w:rPr>
              <w:rFonts w:ascii="Nutmeg Book" w:hAnsi="Nutmeg Book"/>
              <w:color w:val="000000" w:themeColor="text1"/>
              <w:szCs w:val="18"/>
            </w:rPr>
            <w:id w:val="1382060435"/>
            <w:placeholder>
              <w:docPart w:val="58F0BB9B538545E5A78BACD45560BE7E"/>
            </w:placeholder>
            <w:showingPlcHdr/>
          </w:sdtPr>
          <w:sdtContent>
            <w:tc>
              <w:tcPr>
                <w:tcW w:w="2684" w:type="dxa"/>
              </w:tcPr>
              <w:p w14:paraId="0862F4BA" w14:textId="77777777" w:rsidR="00656E0F" w:rsidRPr="00656E0F" w:rsidRDefault="00656E0F" w:rsidP="009371C2">
                <w:pPr>
                  <w:rPr>
                    <w:rFonts w:ascii="Nutmeg Book" w:hAnsi="Nutmeg Book"/>
                    <w:color w:val="000000" w:themeColor="text1"/>
                    <w:szCs w:val="18"/>
                  </w:rPr>
                </w:pPr>
                <w:r w:rsidRPr="00B06E5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Nutmeg Book" w:hAnsi="Nutmeg Book"/>
              <w:color w:val="000000" w:themeColor="text1"/>
              <w:szCs w:val="18"/>
            </w:rPr>
            <w:id w:val="-2087994305"/>
            <w:placeholder>
              <w:docPart w:val="58F0BB9B538545E5A78BACD45560BE7E"/>
            </w:placeholder>
            <w:showingPlcHdr/>
          </w:sdtPr>
          <w:sdtContent>
            <w:tc>
              <w:tcPr>
                <w:tcW w:w="2685" w:type="dxa"/>
              </w:tcPr>
              <w:p w14:paraId="57532690" w14:textId="77777777" w:rsidR="00656E0F" w:rsidRPr="00656E0F" w:rsidRDefault="00656E0F" w:rsidP="009371C2">
                <w:pPr>
                  <w:rPr>
                    <w:rFonts w:ascii="Nutmeg Book" w:hAnsi="Nutmeg Book"/>
                    <w:color w:val="000000" w:themeColor="text1"/>
                    <w:szCs w:val="18"/>
                  </w:rPr>
                </w:pPr>
                <w:r w:rsidRPr="00B06E5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Nutmeg Book" w:hAnsi="Nutmeg Book"/>
              <w:iCs/>
              <w:color w:val="000000" w:themeColor="text1"/>
              <w:szCs w:val="20"/>
            </w:rPr>
            <w:id w:val="-618983162"/>
            <w:placeholder>
              <w:docPart w:val="58F0BB9B538545E5A78BACD45560BE7E"/>
            </w:placeholder>
            <w:showingPlcHdr/>
          </w:sdtPr>
          <w:sdtContent>
            <w:tc>
              <w:tcPr>
                <w:tcW w:w="2684" w:type="dxa"/>
              </w:tcPr>
              <w:p w14:paraId="2BFB357C" w14:textId="77777777" w:rsidR="00656E0F" w:rsidRPr="00656E0F" w:rsidRDefault="00656E0F" w:rsidP="009371C2">
                <w:pPr>
                  <w:rPr>
                    <w:rFonts w:ascii="Nutmeg Book" w:hAnsi="Nutmeg Book"/>
                    <w:iCs/>
                    <w:color w:val="000000" w:themeColor="text1"/>
                    <w:szCs w:val="20"/>
                  </w:rPr>
                </w:pPr>
                <w:r w:rsidRPr="00B06E5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Nutmeg Book" w:hAnsi="Nutmeg Book"/>
              <w:szCs w:val="18"/>
            </w:rPr>
            <w:id w:val="-1644419815"/>
            <w:placeholder>
              <w:docPart w:val="58F0BB9B538545E5A78BACD45560BE7E"/>
            </w:placeholder>
            <w:showingPlcHdr/>
          </w:sdtPr>
          <w:sdtContent>
            <w:tc>
              <w:tcPr>
                <w:tcW w:w="2685" w:type="dxa"/>
              </w:tcPr>
              <w:p w14:paraId="5F3FA159" w14:textId="77777777" w:rsidR="00656E0F" w:rsidRPr="00656E0F" w:rsidRDefault="00656E0F" w:rsidP="009371C2">
                <w:pPr>
                  <w:rPr>
                    <w:rFonts w:ascii="Nutmeg Book" w:hAnsi="Nutmeg Book"/>
                    <w:szCs w:val="18"/>
                  </w:rPr>
                </w:pPr>
                <w:r w:rsidRPr="00B06E5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56E0F" w14:paraId="06F7501C" w14:textId="77777777" w:rsidTr="009371C2">
        <w:trPr>
          <w:trHeight w:val="272"/>
        </w:trPr>
        <w:tc>
          <w:tcPr>
            <w:tcW w:w="2684" w:type="dxa"/>
          </w:tcPr>
          <w:p w14:paraId="3BB0FE51" w14:textId="77777777" w:rsidR="00656E0F" w:rsidRDefault="00656E0F" w:rsidP="009371C2">
            <w:pPr>
              <w:pStyle w:val="Lijstalinea"/>
              <w:ind w:left="360"/>
              <w:rPr>
                <w:rFonts w:ascii="Nutmeg Book" w:hAnsi="Nutmeg Book"/>
                <w:szCs w:val="18"/>
              </w:rPr>
            </w:pPr>
          </w:p>
          <w:p w14:paraId="10193BB3" w14:textId="77777777" w:rsidR="00656E0F" w:rsidRDefault="00656E0F" w:rsidP="009371C2">
            <w:pPr>
              <w:pStyle w:val="Lijstalinea"/>
              <w:ind w:left="360"/>
              <w:rPr>
                <w:rFonts w:ascii="Nutmeg Book" w:hAnsi="Nutmeg Book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1596DC13" wp14:editId="57858C28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84455</wp:posOffset>
                  </wp:positionV>
                  <wp:extent cx="720000" cy="720000"/>
                  <wp:effectExtent l="0" t="0" r="4445" b="4445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140670" w14:textId="77777777" w:rsidR="00656E0F" w:rsidRDefault="00656E0F" w:rsidP="009371C2">
            <w:pPr>
              <w:pStyle w:val="Lijstalinea"/>
              <w:ind w:left="360"/>
              <w:rPr>
                <w:rFonts w:ascii="Nutmeg Book" w:hAnsi="Nutmeg Book"/>
                <w:szCs w:val="18"/>
              </w:rPr>
            </w:pPr>
          </w:p>
          <w:p w14:paraId="2247CA4F" w14:textId="77777777" w:rsidR="00656E0F" w:rsidRDefault="00656E0F" w:rsidP="009371C2">
            <w:pPr>
              <w:pStyle w:val="Lijstalinea"/>
              <w:ind w:left="360"/>
              <w:rPr>
                <w:rFonts w:ascii="Nutmeg Book" w:hAnsi="Nutmeg Book"/>
                <w:szCs w:val="18"/>
              </w:rPr>
            </w:pPr>
          </w:p>
          <w:p w14:paraId="37290773" w14:textId="77777777" w:rsidR="00656E0F" w:rsidRDefault="00656E0F" w:rsidP="009371C2">
            <w:pPr>
              <w:pStyle w:val="Lijstalinea"/>
              <w:ind w:left="360"/>
              <w:rPr>
                <w:rFonts w:ascii="Nutmeg Book" w:hAnsi="Nutmeg Book"/>
                <w:szCs w:val="18"/>
              </w:rPr>
            </w:pPr>
          </w:p>
          <w:p w14:paraId="3C0F9CF2" w14:textId="77777777" w:rsidR="00656E0F" w:rsidRDefault="00656E0F" w:rsidP="009371C2">
            <w:pPr>
              <w:pStyle w:val="Lijstalinea"/>
              <w:ind w:left="360"/>
              <w:rPr>
                <w:rFonts w:ascii="Nutmeg Book" w:hAnsi="Nutmeg Book"/>
                <w:szCs w:val="18"/>
              </w:rPr>
            </w:pPr>
          </w:p>
          <w:p w14:paraId="3E04C568" w14:textId="77777777" w:rsidR="00656E0F" w:rsidRPr="00656E0F" w:rsidRDefault="00656E0F" w:rsidP="009371C2">
            <w:pPr>
              <w:pStyle w:val="Lijstalinea"/>
              <w:ind w:left="360"/>
              <w:rPr>
                <w:rFonts w:ascii="Nutmeg Book" w:hAnsi="Nutmeg Book"/>
                <w:szCs w:val="18"/>
              </w:rPr>
            </w:pPr>
          </w:p>
        </w:tc>
        <w:sdt>
          <w:sdtPr>
            <w:rPr>
              <w:rFonts w:ascii="Nutmeg Book" w:hAnsi="Nutmeg Book"/>
              <w:szCs w:val="18"/>
            </w:rPr>
            <w:id w:val="1805424482"/>
            <w:placeholder>
              <w:docPart w:val="58F0BB9B538545E5A78BACD45560BE7E"/>
            </w:placeholder>
            <w:showingPlcHdr/>
          </w:sdtPr>
          <w:sdtContent>
            <w:tc>
              <w:tcPr>
                <w:tcW w:w="2684" w:type="dxa"/>
              </w:tcPr>
              <w:p w14:paraId="58160A49" w14:textId="77777777" w:rsidR="00656E0F" w:rsidRPr="00656E0F" w:rsidRDefault="00656E0F" w:rsidP="00656E0F">
                <w:pPr>
                  <w:rPr>
                    <w:rFonts w:ascii="Nutmeg Book" w:hAnsi="Nutmeg Book"/>
                    <w:szCs w:val="18"/>
                  </w:rPr>
                </w:pPr>
                <w:r w:rsidRPr="00B06E5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Nutmeg Book" w:hAnsi="Nutmeg Book"/>
              <w:szCs w:val="18"/>
            </w:rPr>
            <w:id w:val="-2068098510"/>
            <w:placeholder>
              <w:docPart w:val="58F0BB9B538545E5A78BACD45560BE7E"/>
            </w:placeholder>
            <w:showingPlcHdr/>
          </w:sdtPr>
          <w:sdtContent>
            <w:tc>
              <w:tcPr>
                <w:tcW w:w="2685" w:type="dxa"/>
              </w:tcPr>
              <w:p w14:paraId="609574C0" w14:textId="77777777" w:rsidR="00656E0F" w:rsidRPr="00656E0F" w:rsidRDefault="00656E0F" w:rsidP="00656E0F">
                <w:pPr>
                  <w:rPr>
                    <w:rFonts w:ascii="Nutmeg Book" w:hAnsi="Nutmeg Book"/>
                    <w:szCs w:val="18"/>
                  </w:rPr>
                </w:pPr>
                <w:r w:rsidRPr="00B06E5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Nutmeg Book" w:hAnsi="Nutmeg Book"/>
              <w:bCs/>
              <w:color w:val="000000" w:themeColor="text1"/>
              <w:szCs w:val="20"/>
            </w:rPr>
            <w:id w:val="1610313964"/>
            <w:placeholder>
              <w:docPart w:val="58F0BB9B538545E5A78BACD45560BE7E"/>
            </w:placeholder>
            <w:showingPlcHdr/>
          </w:sdtPr>
          <w:sdtContent>
            <w:tc>
              <w:tcPr>
                <w:tcW w:w="2684" w:type="dxa"/>
              </w:tcPr>
              <w:p w14:paraId="60ACC89C" w14:textId="77777777" w:rsidR="00656E0F" w:rsidRPr="00656E0F" w:rsidRDefault="00656E0F" w:rsidP="009371C2">
                <w:pPr>
                  <w:rPr>
                    <w:rFonts w:ascii="Nutmeg Book" w:hAnsi="Nutmeg Book"/>
                    <w:bCs/>
                    <w:color w:val="000000" w:themeColor="text1"/>
                    <w:szCs w:val="20"/>
                  </w:rPr>
                </w:pPr>
                <w:r w:rsidRPr="00B06E5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Nutmeg Book" w:hAnsi="Nutmeg Book"/>
              <w:szCs w:val="18"/>
            </w:rPr>
            <w:id w:val="-2132090179"/>
            <w:placeholder>
              <w:docPart w:val="58F0BB9B538545E5A78BACD45560BE7E"/>
            </w:placeholder>
            <w:showingPlcHdr/>
          </w:sdtPr>
          <w:sdtContent>
            <w:tc>
              <w:tcPr>
                <w:tcW w:w="2685" w:type="dxa"/>
              </w:tcPr>
              <w:p w14:paraId="5F98E0DC" w14:textId="77777777" w:rsidR="00656E0F" w:rsidRPr="00656E0F" w:rsidRDefault="00656E0F" w:rsidP="009371C2">
                <w:pPr>
                  <w:rPr>
                    <w:rFonts w:ascii="Nutmeg Book" w:hAnsi="Nutmeg Book"/>
                    <w:szCs w:val="18"/>
                  </w:rPr>
                </w:pPr>
                <w:r w:rsidRPr="00B06E5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56E0F" w14:paraId="6CA33331" w14:textId="77777777" w:rsidTr="009371C2">
        <w:trPr>
          <w:trHeight w:val="272"/>
        </w:trPr>
        <w:tc>
          <w:tcPr>
            <w:tcW w:w="2684" w:type="dxa"/>
          </w:tcPr>
          <w:p w14:paraId="58C90322" w14:textId="77777777" w:rsidR="00656E0F" w:rsidRDefault="00656E0F" w:rsidP="009371C2">
            <w:pPr>
              <w:pStyle w:val="Lijstalinea"/>
              <w:ind w:left="360"/>
              <w:rPr>
                <w:rFonts w:ascii="Nutmeg Book" w:hAnsi="Nutmeg Book"/>
                <w:szCs w:val="18"/>
              </w:rPr>
            </w:pPr>
          </w:p>
          <w:p w14:paraId="328A1BB3" w14:textId="77777777" w:rsidR="00656E0F" w:rsidRDefault="00656E0F" w:rsidP="009371C2">
            <w:pPr>
              <w:pStyle w:val="Lijstalinea"/>
              <w:ind w:left="360"/>
              <w:rPr>
                <w:rFonts w:ascii="Nutmeg Book" w:hAnsi="Nutmeg Book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395ED0C5" wp14:editId="057BE12C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63500</wp:posOffset>
                  </wp:positionV>
                  <wp:extent cx="719455" cy="719455"/>
                  <wp:effectExtent l="0" t="0" r="4445" b="4445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556E87" w14:textId="77777777" w:rsidR="00656E0F" w:rsidRDefault="00656E0F" w:rsidP="009371C2">
            <w:pPr>
              <w:pStyle w:val="Lijstalinea"/>
              <w:ind w:left="360"/>
              <w:rPr>
                <w:rFonts w:ascii="Nutmeg Book" w:hAnsi="Nutmeg Book"/>
                <w:szCs w:val="18"/>
              </w:rPr>
            </w:pPr>
          </w:p>
          <w:p w14:paraId="237E1C58" w14:textId="77777777" w:rsidR="00656E0F" w:rsidRDefault="00656E0F" w:rsidP="009371C2">
            <w:pPr>
              <w:pStyle w:val="Lijstalinea"/>
              <w:ind w:left="360"/>
              <w:rPr>
                <w:rFonts w:ascii="Nutmeg Book" w:hAnsi="Nutmeg Book"/>
                <w:szCs w:val="18"/>
              </w:rPr>
            </w:pPr>
          </w:p>
          <w:p w14:paraId="381213A4" w14:textId="77777777" w:rsidR="00656E0F" w:rsidRDefault="00656E0F" w:rsidP="009371C2">
            <w:pPr>
              <w:pStyle w:val="Lijstalinea"/>
              <w:ind w:left="360"/>
              <w:rPr>
                <w:rFonts w:ascii="Nutmeg Book" w:hAnsi="Nutmeg Book"/>
                <w:szCs w:val="18"/>
              </w:rPr>
            </w:pPr>
          </w:p>
          <w:p w14:paraId="288852D8" w14:textId="77777777" w:rsidR="00656E0F" w:rsidRDefault="00656E0F" w:rsidP="009371C2">
            <w:pPr>
              <w:pStyle w:val="Lijstalinea"/>
              <w:ind w:left="360"/>
              <w:rPr>
                <w:rFonts w:ascii="Nutmeg Book" w:hAnsi="Nutmeg Book"/>
                <w:szCs w:val="18"/>
              </w:rPr>
            </w:pPr>
          </w:p>
          <w:p w14:paraId="10DF0143" w14:textId="77777777" w:rsidR="00656E0F" w:rsidRDefault="00656E0F" w:rsidP="009371C2">
            <w:pPr>
              <w:pStyle w:val="Lijstalinea"/>
              <w:ind w:left="360"/>
              <w:rPr>
                <w:rFonts w:ascii="Nutmeg Book" w:hAnsi="Nutmeg Book"/>
                <w:szCs w:val="18"/>
              </w:rPr>
            </w:pPr>
          </w:p>
        </w:tc>
        <w:sdt>
          <w:sdtPr>
            <w:rPr>
              <w:rFonts w:ascii="Nutmeg Book" w:hAnsi="Nutmeg Book"/>
              <w:szCs w:val="18"/>
            </w:rPr>
            <w:id w:val="-1561317518"/>
            <w:placeholder>
              <w:docPart w:val="58F0BB9B538545E5A78BACD45560BE7E"/>
            </w:placeholder>
            <w:showingPlcHdr/>
          </w:sdtPr>
          <w:sdtContent>
            <w:tc>
              <w:tcPr>
                <w:tcW w:w="2684" w:type="dxa"/>
              </w:tcPr>
              <w:p w14:paraId="5640242E" w14:textId="77777777" w:rsidR="00656E0F" w:rsidRPr="00656E0F" w:rsidRDefault="00656E0F" w:rsidP="00656E0F">
                <w:pPr>
                  <w:rPr>
                    <w:rFonts w:ascii="Nutmeg Book" w:hAnsi="Nutmeg Book"/>
                    <w:szCs w:val="18"/>
                  </w:rPr>
                </w:pPr>
                <w:r w:rsidRPr="00B06E5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Nutmeg Book" w:hAnsi="Nutmeg Book"/>
              <w:szCs w:val="18"/>
            </w:rPr>
            <w:id w:val="70314569"/>
            <w:placeholder>
              <w:docPart w:val="58F0BB9B538545E5A78BACD45560BE7E"/>
            </w:placeholder>
            <w:showingPlcHdr/>
          </w:sdtPr>
          <w:sdtContent>
            <w:tc>
              <w:tcPr>
                <w:tcW w:w="2685" w:type="dxa"/>
              </w:tcPr>
              <w:p w14:paraId="75B8E56E" w14:textId="77777777" w:rsidR="00656E0F" w:rsidRPr="00656E0F" w:rsidRDefault="00656E0F" w:rsidP="00656E0F">
                <w:pPr>
                  <w:rPr>
                    <w:rFonts w:ascii="Nutmeg Book" w:hAnsi="Nutmeg Book"/>
                    <w:szCs w:val="18"/>
                  </w:rPr>
                </w:pPr>
                <w:r w:rsidRPr="00B06E5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Nutmeg Book" w:hAnsi="Nutmeg Book"/>
              <w:bCs/>
              <w:color w:val="000000" w:themeColor="text1"/>
              <w:szCs w:val="20"/>
            </w:rPr>
            <w:id w:val="1954437035"/>
            <w:placeholder>
              <w:docPart w:val="58F0BB9B538545E5A78BACD45560BE7E"/>
            </w:placeholder>
            <w:showingPlcHdr/>
          </w:sdtPr>
          <w:sdtContent>
            <w:tc>
              <w:tcPr>
                <w:tcW w:w="2684" w:type="dxa"/>
              </w:tcPr>
              <w:p w14:paraId="51469C4E" w14:textId="77777777" w:rsidR="00656E0F" w:rsidRPr="00656E0F" w:rsidRDefault="00656E0F" w:rsidP="009371C2">
                <w:pPr>
                  <w:rPr>
                    <w:rFonts w:ascii="Nutmeg Book" w:hAnsi="Nutmeg Book"/>
                    <w:bCs/>
                    <w:color w:val="000000" w:themeColor="text1"/>
                    <w:szCs w:val="20"/>
                  </w:rPr>
                </w:pPr>
                <w:r w:rsidRPr="00B06E5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Nutmeg Book" w:hAnsi="Nutmeg Book"/>
              <w:szCs w:val="18"/>
            </w:rPr>
            <w:id w:val="-601109889"/>
            <w:placeholder>
              <w:docPart w:val="58F0BB9B538545E5A78BACD45560BE7E"/>
            </w:placeholder>
            <w:showingPlcHdr/>
          </w:sdtPr>
          <w:sdtContent>
            <w:tc>
              <w:tcPr>
                <w:tcW w:w="2685" w:type="dxa"/>
              </w:tcPr>
              <w:p w14:paraId="1CE7332E" w14:textId="77777777" w:rsidR="00656E0F" w:rsidRPr="00656E0F" w:rsidRDefault="00656E0F" w:rsidP="009371C2">
                <w:pPr>
                  <w:rPr>
                    <w:rFonts w:ascii="Nutmeg Book" w:hAnsi="Nutmeg Book"/>
                    <w:szCs w:val="18"/>
                  </w:rPr>
                </w:pPr>
                <w:r w:rsidRPr="00B06E5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4BEFC394" w14:textId="77777777" w:rsidR="00656E0F" w:rsidRDefault="00656E0F">
      <w:pPr>
        <w:rPr>
          <w:rFonts w:ascii="Verdana" w:hAnsi="Verdana"/>
          <w:sz w:val="18"/>
          <w:szCs w:val="18"/>
        </w:rPr>
      </w:pPr>
    </w:p>
    <w:p w14:paraId="482EEA71" w14:textId="77777777" w:rsidR="00656E0F" w:rsidRDefault="00656E0F">
      <w:pPr>
        <w:rPr>
          <w:rFonts w:ascii="Verdana" w:hAnsi="Verdana"/>
          <w:sz w:val="18"/>
          <w:szCs w:val="18"/>
        </w:rPr>
      </w:pPr>
    </w:p>
    <w:p w14:paraId="4AE4DD8C" w14:textId="77777777" w:rsidR="00656E0F" w:rsidRDefault="00656E0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49141E4C" w14:textId="77777777" w:rsidR="00656E0F" w:rsidRDefault="00656E0F">
      <w:pPr>
        <w:rPr>
          <w:rFonts w:ascii="Verdana" w:hAnsi="Verdana"/>
          <w:sz w:val="18"/>
          <w:szCs w:val="18"/>
        </w:rPr>
      </w:pPr>
    </w:p>
    <w:p w14:paraId="23DB2CAB" w14:textId="77777777" w:rsidR="00656E0F" w:rsidRDefault="00656E0F">
      <w:pPr>
        <w:rPr>
          <w:rFonts w:ascii="Nutmeg Bold" w:hAnsi="Nutmeg Bold"/>
          <w:color w:val="00747A"/>
          <w:sz w:val="32"/>
          <w:szCs w:val="32"/>
        </w:rPr>
      </w:pPr>
      <w:r w:rsidRPr="00656E0F">
        <w:rPr>
          <w:rFonts w:ascii="Nutmeg Bold" w:hAnsi="Nutmeg Bold"/>
          <w:color w:val="00747A"/>
          <w:sz w:val="32"/>
          <w:szCs w:val="32"/>
        </w:rPr>
        <w:t>Gemaakte afspraken:</w:t>
      </w:r>
    </w:p>
    <w:p w14:paraId="2A4D548B" w14:textId="77777777" w:rsidR="00656E0F" w:rsidRDefault="00000000">
      <w:pPr>
        <w:rPr>
          <w:rFonts w:ascii="Nutmeg Book" w:hAnsi="Nutmeg Book"/>
          <w:szCs w:val="32"/>
        </w:rPr>
      </w:pPr>
      <w:sdt>
        <w:sdtPr>
          <w:rPr>
            <w:rFonts w:ascii="Nutmeg Book" w:hAnsi="Nutmeg Book"/>
            <w:szCs w:val="32"/>
          </w:rPr>
          <w:id w:val="1004703261"/>
          <w:placeholder>
            <w:docPart w:val="58F0BB9B538545E5A78BACD45560BE7E"/>
          </w:placeholder>
          <w:showingPlcHdr/>
        </w:sdtPr>
        <w:sdtContent>
          <w:r w:rsidR="00656E0F" w:rsidRPr="00B06E51">
            <w:rPr>
              <w:rStyle w:val="Tekstvantijdelijkeaanduiding"/>
            </w:rPr>
            <w:t>Klik of tik om tekst in te voeren.</w:t>
          </w:r>
        </w:sdtContent>
      </w:sdt>
    </w:p>
    <w:p w14:paraId="73B129B7" w14:textId="77777777" w:rsidR="00656E0F" w:rsidRDefault="00656E0F">
      <w:pPr>
        <w:rPr>
          <w:rFonts w:ascii="Nutmeg Book" w:hAnsi="Nutmeg Book"/>
          <w:szCs w:val="32"/>
        </w:rPr>
      </w:pPr>
    </w:p>
    <w:p w14:paraId="6E9A4DC9" w14:textId="77777777" w:rsidR="00656E0F" w:rsidRDefault="00656E0F">
      <w:pPr>
        <w:rPr>
          <w:rFonts w:ascii="Nutmeg Book" w:hAnsi="Nutmeg Book"/>
          <w:szCs w:val="32"/>
        </w:rPr>
      </w:pPr>
    </w:p>
    <w:p w14:paraId="30A6FF0C" w14:textId="77777777" w:rsidR="00656E0F" w:rsidRDefault="00656E0F">
      <w:pPr>
        <w:rPr>
          <w:rFonts w:ascii="Nutmeg Book" w:hAnsi="Nutmeg Book"/>
          <w:szCs w:val="32"/>
        </w:rPr>
      </w:pPr>
    </w:p>
    <w:p w14:paraId="11933FE9" w14:textId="77777777" w:rsidR="00656E0F" w:rsidRDefault="00656E0F">
      <w:pPr>
        <w:rPr>
          <w:rFonts w:ascii="Nutmeg Book" w:hAnsi="Nutmeg Book"/>
          <w:szCs w:val="32"/>
        </w:rPr>
      </w:pPr>
    </w:p>
    <w:p w14:paraId="59078B3C" w14:textId="77777777" w:rsidR="00656E0F" w:rsidRDefault="00656E0F">
      <w:pPr>
        <w:rPr>
          <w:rFonts w:ascii="Nutmeg Book" w:hAnsi="Nutmeg Book"/>
          <w:szCs w:val="32"/>
        </w:rPr>
      </w:pPr>
    </w:p>
    <w:p w14:paraId="1175627A" w14:textId="77777777" w:rsidR="00656E0F" w:rsidRDefault="00656E0F">
      <w:pPr>
        <w:rPr>
          <w:rFonts w:ascii="Nutmeg Book" w:hAnsi="Nutmeg Book"/>
          <w:szCs w:val="32"/>
        </w:rPr>
      </w:pPr>
    </w:p>
    <w:p w14:paraId="5F4FA874" w14:textId="77777777" w:rsidR="00656E0F" w:rsidRDefault="00656E0F">
      <w:pPr>
        <w:rPr>
          <w:rFonts w:ascii="Nutmeg Book" w:hAnsi="Nutmeg Book"/>
          <w:szCs w:val="32"/>
        </w:rPr>
      </w:pPr>
    </w:p>
    <w:p w14:paraId="0DFE4495" w14:textId="77777777" w:rsidR="00656E0F" w:rsidRDefault="00656E0F">
      <w:pPr>
        <w:rPr>
          <w:rFonts w:ascii="Nutmeg Book" w:hAnsi="Nutmeg Book"/>
          <w:szCs w:val="32"/>
        </w:rPr>
      </w:pPr>
    </w:p>
    <w:p w14:paraId="6E99C4D1" w14:textId="77777777" w:rsidR="00656E0F" w:rsidRDefault="00656E0F">
      <w:pPr>
        <w:rPr>
          <w:rFonts w:ascii="Nutmeg Book" w:hAnsi="Nutmeg Book"/>
          <w:szCs w:val="32"/>
        </w:rPr>
      </w:pPr>
    </w:p>
    <w:p w14:paraId="1C208B13" w14:textId="77777777" w:rsidR="00656E0F" w:rsidRDefault="00656E0F">
      <w:pPr>
        <w:rPr>
          <w:rFonts w:ascii="Nutmeg Headline" w:hAnsi="Nutmeg Headline"/>
          <w:color w:val="00747A"/>
          <w:sz w:val="28"/>
          <w:szCs w:val="32"/>
        </w:rPr>
      </w:pPr>
      <w:r w:rsidRPr="00656E0F">
        <w:rPr>
          <w:rFonts w:ascii="Nutmeg Headline" w:hAnsi="Nutmeg Headline"/>
          <w:color w:val="00747A"/>
          <w:sz w:val="28"/>
          <w:szCs w:val="32"/>
        </w:rPr>
        <w:t>Akkoord medewerker:</w:t>
      </w:r>
      <w:r w:rsidRPr="00656E0F">
        <w:rPr>
          <w:rFonts w:ascii="Nutmeg Headline" w:hAnsi="Nutmeg Headline"/>
          <w:color w:val="00747A"/>
          <w:sz w:val="28"/>
          <w:szCs w:val="32"/>
        </w:rPr>
        <w:tab/>
      </w:r>
      <w:r w:rsidRPr="00656E0F">
        <w:rPr>
          <w:rFonts w:ascii="Nutmeg Headline" w:hAnsi="Nutmeg Headline"/>
          <w:color w:val="00747A"/>
          <w:sz w:val="28"/>
          <w:szCs w:val="32"/>
        </w:rPr>
        <w:tab/>
      </w:r>
      <w:r w:rsidRPr="00656E0F">
        <w:rPr>
          <w:rFonts w:ascii="Nutmeg Headline" w:hAnsi="Nutmeg Headline"/>
          <w:color w:val="00747A"/>
          <w:sz w:val="28"/>
          <w:szCs w:val="32"/>
        </w:rPr>
        <w:tab/>
      </w:r>
      <w:r w:rsidRPr="00656E0F">
        <w:rPr>
          <w:rFonts w:ascii="Nutmeg Headline" w:hAnsi="Nutmeg Headline"/>
          <w:color w:val="00747A"/>
          <w:sz w:val="28"/>
          <w:szCs w:val="32"/>
        </w:rPr>
        <w:tab/>
      </w:r>
      <w:r w:rsidRPr="00656E0F">
        <w:rPr>
          <w:rFonts w:ascii="Nutmeg Headline" w:hAnsi="Nutmeg Headline"/>
          <w:color w:val="00747A"/>
          <w:sz w:val="28"/>
          <w:szCs w:val="32"/>
        </w:rPr>
        <w:tab/>
      </w:r>
      <w:r w:rsidRPr="00656E0F">
        <w:rPr>
          <w:rFonts w:ascii="Nutmeg Headline" w:hAnsi="Nutmeg Headline"/>
          <w:color w:val="00747A"/>
          <w:sz w:val="28"/>
          <w:szCs w:val="32"/>
        </w:rPr>
        <w:tab/>
      </w:r>
      <w:r w:rsidRPr="00656E0F">
        <w:rPr>
          <w:rFonts w:ascii="Nutmeg Headline" w:hAnsi="Nutmeg Headline"/>
          <w:color w:val="00747A"/>
          <w:sz w:val="28"/>
          <w:szCs w:val="32"/>
        </w:rPr>
        <w:tab/>
        <w:t>Akkoord leidinggevende:</w:t>
      </w:r>
    </w:p>
    <w:p w14:paraId="27842934" w14:textId="77777777" w:rsidR="00656E0F" w:rsidRDefault="00656E0F">
      <w:pPr>
        <w:rPr>
          <w:rFonts w:ascii="Nutmeg Headline" w:hAnsi="Nutmeg Headline"/>
          <w:color w:val="00747A"/>
          <w:sz w:val="28"/>
          <w:szCs w:val="32"/>
        </w:rPr>
      </w:pPr>
    </w:p>
    <w:p w14:paraId="142D6671" w14:textId="77777777" w:rsidR="00656E0F" w:rsidRDefault="00656E0F">
      <w:pPr>
        <w:rPr>
          <w:rFonts w:ascii="Nutmeg Headline" w:hAnsi="Nutmeg Headline"/>
          <w:color w:val="00747A"/>
          <w:sz w:val="28"/>
          <w:szCs w:val="32"/>
        </w:rPr>
      </w:pPr>
    </w:p>
    <w:p w14:paraId="2CBFB985" w14:textId="77777777" w:rsidR="00656E0F" w:rsidRPr="00656E0F" w:rsidRDefault="00000000">
      <w:pPr>
        <w:rPr>
          <w:rFonts w:ascii="Nutmeg Headline" w:hAnsi="Nutmeg Headline"/>
          <w:color w:val="00747A"/>
          <w:sz w:val="28"/>
          <w:szCs w:val="32"/>
        </w:rPr>
      </w:pPr>
      <w:sdt>
        <w:sdtPr>
          <w:rPr>
            <w:rFonts w:ascii="Nutmeg Headline" w:hAnsi="Nutmeg Headline"/>
            <w:color w:val="00747A"/>
            <w:sz w:val="28"/>
            <w:szCs w:val="32"/>
          </w:rPr>
          <w:id w:val="-1306455280"/>
          <w:placeholder>
            <w:docPart w:val="58F0BB9B538545E5A78BACD45560BE7E"/>
          </w:placeholder>
          <w:showingPlcHdr/>
        </w:sdtPr>
        <w:sdtContent>
          <w:r w:rsidR="00F95921" w:rsidRPr="00B06E51">
            <w:rPr>
              <w:rStyle w:val="Tekstvantijdelijkeaanduiding"/>
            </w:rPr>
            <w:t>Klik of tik om tekst in te voeren.</w:t>
          </w:r>
        </w:sdtContent>
      </w:sdt>
      <w:r w:rsidR="00656E0F">
        <w:rPr>
          <w:rFonts w:ascii="Nutmeg Headline" w:hAnsi="Nutmeg Headline"/>
          <w:noProof/>
          <w:color w:val="00747A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7A1306" wp14:editId="7238B64D">
                <wp:simplePos x="0" y="0"/>
                <wp:positionH relativeFrom="margin">
                  <wp:posOffset>4919980</wp:posOffset>
                </wp:positionH>
                <wp:positionV relativeFrom="paragraph">
                  <wp:posOffset>242570</wp:posOffset>
                </wp:positionV>
                <wp:extent cx="2847975" cy="19050"/>
                <wp:effectExtent l="0" t="0" r="28575" b="19050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47A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A91B7" id="Rechte verbindingslijn 1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87.4pt,19.1pt" to="611.6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" strokecolor="#00747a" strokeweight="1.5pt">
                <v:stroke dashstyle="1 1" joinstyle="miter"/>
                <w10:wrap anchorx="margin"/>
              </v:line>
            </w:pict>
          </mc:Fallback>
        </mc:AlternateContent>
      </w:r>
      <w:r w:rsidR="00656E0F">
        <w:rPr>
          <w:rFonts w:ascii="Nutmeg Headline" w:hAnsi="Nutmeg Headline"/>
          <w:noProof/>
          <w:color w:val="00747A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4B6A22F" wp14:editId="6D78A270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2847975" cy="19050"/>
                <wp:effectExtent l="0" t="0" r="28575" b="19050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47A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546E5" id="Rechte verbindingslijn 18" o:spid="_x0000_s1026" style="position:absolute;z-index:2516730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6pt" to="224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" strokecolor="#00747a" strokeweight="1.5pt">
                <v:stroke dashstyle="1 1" joinstyle="miter"/>
                <w10:wrap anchorx="margin"/>
              </v:line>
            </w:pict>
          </mc:Fallback>
        </mc:AlternateContent>
      </w:r>
      <w:r w:rsidR="00F95921">
        <w:rPr>
          <w:rFonts w:ascii="Nutmeg Headline" w:hAnsi="Nutmeg Headline"/>
          <w:color w:val="00747A"/>
          <w:sz w:val="28"/>
          <w:szCs w:val="32"/>
        </w:rPr>
        <w:tab/>
      </w:r>
      <w:r w:rsidR="00F95921">
        <w:rPr>
          <w:rFonts w:ascii="Nutmeg Headline" w:hAnsi="Nutmeg Headline"/>
          <w:color w:val="00747A"/>
          <w:sz w:val="28"/>
          <w:szCs w:val="32"/>
        </w:rPr>
        <w:tab/>
      </w:r>
      <w:r w:rsidR="00F95921">
        <w:rPr>
          <w:rFonts w:ascii="Nutmeg Headline" w:hAnsi="Nutmeg Headline"/>
          <w:color w:val="00747A"/>
          <w:sz w:val="28"/>
          <w:szCs w:val="32"/>
        </w:rPr>
        <w:tab/>
      </w:r>
      <w:r w:rsidR="00F95921">
        <w:rPr>
          <w:rFonts w:ascii="Nutmeg Headline" w:hAnsi="Nutmeg Headline"/>
          <w:color w:val="00747A"/>
          <w:sz w:val="28"/>
          <w:szCs w:val="32"/>
        </w:rPr>
        <w:tab/>
      </w:r>
      <w:r w:rsidR="00F95921">
        <w:rPr>
          <w:rFonts w:ascii="Nutmeg Headline" w:hAnsi="Nutmeg Headline"/>
          <w:color w:val="00747A"/>
          <w:sz w:val="28"/>
          <w:szCs w:val="32"/>
        </w:rPr>
        <w:tab/>
      </w:r>
      <w:r w:rsidR="00F95921">
        <w:rPr>
          <w:rFonts w:ascii="Nutmeg Headline" w:hAnsi="Nutmeg Headline"/>
          <w:color w:val="00747A"/>
          <w:sz w:val="28"/>
          <w:szCs w:val="32"/>
        </w:rPr>
        <w:tab/>
      </w:r>
      <w:r w:rsidR="00F95921">
        <w:rPr>
          <w:rFonts w:ascii="Nutmeg Headline" w:hAnsi="Nutmeg Headline"/>
          <w:color w:val="00747A"/>
          <w:sz w:val="28"/>
          <w:szCs w:val="32"/>
        </w:rPr>
        <w:tab/>
      </w:r>
      <w:sdt>
        <w:sdtPr>
          <w:rPr>
            <w:rFonts w:ascii="Nutmeg Headline" w:hAnsi="Nutmeg Headline"/>
            <w:color w:val="00747A"/>
            <w:sz w:val="28"/>
            <w:szCs w:val="32"/>
          </w:rPr>
          <w:id w:val="229736044"/>
          <w:placeholder>
            <w:docPart w:val="58F0BB9B538545E5A78BACD45560BE7E"/>
          </w:placeholder>
          <w:showingPlcHdr/>
        </w:sdtPr>
        <w:sdtContent>
          <w:r w:rsidR="00F95921" w:rsidRPr="00B06E51">
            <w:rPr>
              <w:rStyle w:val="Tekstvantijdelijkeaanduiding"/>
            </w:rPr>
            <w:t>Klik of tik om tekst in te voeren.</w:t>
          </w:r>
        </w:sdtContent>
      </w:sdt>
      <w:r w:rsidR="00F95921">
        <w:rPr>
          <w:rFonts w:ascii="Nutmeg Headline" w:hAnsi="Nutmeg Headline"/>
          <w:color w:val="00747A"/>
          <w:sz w:val="28"/>
          <w:szCs w:val="32"/>
        </w:rPr>
        <w:tab/>
      </w:r>
      <w:r w:rsidR="00F95921">
        <w:rPr>
          <w:rFonts w:ascii="Nutmeg Headline" w:hAnsi="Nutmeg Headline"/>
          <w:color w:val="00747A"/>
          <w:sz w:val="28"/>
          <w:szCs w:val="32"/>
        </w:rPr>
        <w:tab/>
      </w:r>
      <w:r w:rsidR="00F95921">
        <w:rPr>
          <w:rFonts w:ascii="Nutmeg Headline" w:hAnsi="Nutmeg Headline"/>
          <w:color w:val="00747A"/>
          <w:sz w:val="28"/>
          <w:szCs w:val="32"/>
        </w:rPr>
        <w:tab/>
      </w:r>
      <w:r w:rsidR="00F95921">
        <w:rPr>
          <w:rFonts w:ascii="Nutmeg Headline" w:hAnsi="Nutmeg Headline"/>
          <w:color w:val="00747A"/>
          <w:sz w:val="28"/>
          <w:szCs w:val="32"/>
        </w:rPr>
        <w:tab/>
      </w:r>
    </w:p>
    <w:sectPr w:rsidR="00656E0F" w:rsidRPr="00656E0F" w:rsidSect="0006677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417" w:header="21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5A7DE" w14:textId="77777777" w:rsidR="0031401B" w:rsidRDefault="0031401B" w:rsidP="00656E0F">
      <w:pPr>
        <w:spacing w:after="0" w:line="240" w:lineRule="auto"/>
      </w:pPr>
      <w:r>
        <w:separator/>
      </w:r>
    </w:p>
  </w:endnote>
  <w:endnote w:type="continuationSeparator" w:id="0">
    <w:p w14:paraId="15B44443" w14:textId="77777777" w:rsidR="0031401B" w:rsidRDefault="0031401B" w:rsidP="0065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037A0744-5653-4B2D-981C-EC047F53556B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tmeg Boo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Nutmeg 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Nutmeg Headline Italic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utmeg Headline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Nutmeg Book Italic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Nutmeg Headline Light Italic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4D03A" w14:textId="77777777" w:rsidR="00C42264" w:rsidRDefault="00C4226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122C4" w14:textId="77777777" w:rsidR="00656E0F" w:rsidRDefault="00656E0F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66F0DFE" wp14:editId="4D78C3C8">
              <wp:simplePos x="0" y="0"/>
              <wp:positionH relativeFrom="margin">
                <wp:align>center</wp:align>
              </wp:positionH>
              <wp:positionV relativeFrom="paragraph">
                <wp:posOffset>194310</wp:posOffset>
              </wp:positionV>
              <wp:extent cx="10725150" cy="504825"/>
              <wp:effectExtent l="0" t="0" r="0" b="9525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5150" cy="504825"/>
                      </a:xfrm>
                      <a:prstGeom prst="rect">
                        <a:avLst/>
                      </a:prstGeom>
                      <a:solidFill>
                        <a:srgbClr val="00747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5E0441" w14:textId="77777777" w:rsidR="00656E0F" w:rsidRPr="00C467DE" w:rsidRDefault="00656E0F" w:rsidP="00656E0F">
                          <w:pPr>
                            <w:jc w:val="right"/>
                            <w:rPr>
                              <w:rFonts w:ascii="Nutmeg Book" w:hAnsi="Nutmeg Book"/>
                              <w:sz w:val="28"/>
                            </w:rPr>
                          </w:pPr>
                          <w:r w:rsidRPr="00C467DE">
                            <w:rPr>
                              <w:rFonts w:ascii="Nutmeg Book" w:hAnsi="Nutmeg Book"/>
                              <w:sz w:val="28"/>
                            </w:rPr>
                            <w:t xml:space="preserve">Jaargesprek uitgave </w:t>
                          </w:r>
                          <w:r w:rsidR="00C42264">
                            <w:rPr>
                              <w:rFonts w:ascii="Nutmeg Book" w:hAnsi="Nutmeg Book"/>
                              <w:sz w:val="28"/>
                            </w:rPr>
                            <w:t xml:space="preserve">mei </w:t>
                          </w:r>
                          <w:r w:rsidRPr="00C467DE">
                            <w:rPr>
                              <w:rFonts w:ascii="Nutmeg Book" w:hAnsi="Nutmeg Book"/>
                              <w:sz w:val="28"/>
                            </w:rPr>
                            <w:t>202</w:t>
                          </w:r>
                          <w:r w:rsidR="0032529F">
                            <w:rPr>
                              <w:rFonts w:ascii="Nutmeg Book" w:hAnsi="Nutmeg Book"/>
                              <w:sz w:val="28"/>
                            </w:rPr>
                            <w:t>4</w:t>
                          </w:r>
                          <w:r w:rsidRPr="00C467DE">
                            <w:rPr>
                              <w:rFonts w:ascii="Nutmeg Book" w:hAnsi="Nutmeg Book"/>
                              <w:sz w:val="28"/>
                            </w:rPr>
                            <w:t xml:space="preserve"> | P&amp;O | peno@omring.nl</w:t>
                          </w:r>
                          <w:r>
                            <w:rPr>
                              <w:rFonts w:ascii="Nutmeg Book" w:hAnsi="Nutmeg Book"/>
                              <w:sz w:val="28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6F0DFE" id="Rechthoek 4" o:spid="_x0000_s1029" style="position:absolute;margin-left:0;margin-top:15.3pt;width:844.5pt;height:39.7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" fillcolor="#00747a" stroked="f" strokeweight="1pt">
              <v:textbox>
                <w:txbxContent>
                  <w:p w14:paraId="795E0441" w14:textId="77777777" w:rsidR="00656E0F" w:rsidRPr="00C467DE" w:rsidRDefault="00656E0F" w:rsidP="00656E0F">
                    <w:pPr>
                      <w:jc w:val="right"/>
                      <w:rPr>
                        <w:rFonts w:ascii="Nutmeg Book" w:hAnsi="Nutmeg Book"/>
                        <w:sz w:val="28"/>
                      </w:rPr>
                    </w:pPr>
                    <w:r w:rsidRPr="00C467DE">
                      <w:rPr>
                        <w:rFonts w:ascii="Nutmeg Book" w:hAnsi="Nutmeg Book"/>
                        <w:sz w:val="28"/>
                      </w:rPr>
                      <w:t xml:space="preserve">Jaargesprek uitgave </w:t>
                    </w:r>
                    <w:r w:rsidR="00C42264">
                      <w:rPr>
                        <w:rFonts w:ascii="Nutmeg Book" w:hAnsi="Nutmeg Book"/>
                        <w:sz w:val="28"/>
                      </w:rPr>
                      <w:t xml:space="preserve">mei </w:t>
                    </w:r>
                    <w:r w:rsidRPr="00C467DE">
                      <w:rPr>
                        <w:rFonts w:ascii="Nutmeg Book" w:hAnsi="Nutmeg Book"/>
                        <w:sz w:val="28"/>
                      </w:rPr>
                      <w:t>202</w:t>
                    </w:r>
                    <w:r w:rsidR="0032529F">
                      <w:rPr>
                        <w:rFonts w:ascii="Nutmeg Book" w:hAnsi="Nutmeg Book"/>
                        <w:sz w:val="28"/>
                      </w:rPr>
                      <w:t>4</w:t>
                    </w:r>
                    <w:r w:rsidRPr="00C467DE">
                      <w:rPr>
                        <w:rFonts w:ascii="Nutmeg Book" w:hAnsi="Nutmeg Book"/>
                        <w:sz w:val="28"/>
                      </w:rPr>
                      <w:t xml:space="preserve"> | P&amp;O | peno@omring.nl</w:t>
                    </w:r>
                    <w:r>
                      <w:rPr>
                        <w:rFonts w:ascii="Nutmeg Book" w:hAnsi="Nutmeg Book"/>
                        <w:sz w:val="28"/>
                      </w:rPr>
                      <w:tab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E50CD" w14:textId="77777777" w:rsidR="00C42264" w:rsidRDefault="00C4226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F4E15" w14:textId="77777777" w:rsidR="0031401B" w:rsidRDefault="0031401B" w:rsidP="00656E0F">
      <w:pPr>
        <w:spacing w:after="0" w:line="240" w:lineRule="auto"/>
      </w:pPr>
      <w:r>
        <w:separator/>
      </w:r>
    </w:p>
  </w:footnote>
  <w:footnote w:type="continuationSeparator" w:id="0">
    <w:p w14:paraId="20482971" w14:textId="77777777" w:rsidR="0031401B" w:rsidRDefault="0031401B" w:rsidP="00656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037DB" w14:textId="77777777" w:rsidR="00C42264" w:rsidRDefault="00C4226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DBBAA" w14:textId="77777777" w:rsidR="00656E0F" w:rsidRDefault="00F02530">
    <w:pPr>
      <w:pStyle w:val="Koptekst"/>
    </w:pPr>
    <w:r w:rsidRPr="00B02FD6"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A8968BE" wp14:editId="5483F818">
              <wp:simplePos x="0" y="0"/>
              <wp:positionH relativeFrom="margin">
                <wp:posOffset>4601663</wp:posOffset>
              </wp:positionH>
              <wp:positionV relativeFrom="paragraph">
                <wp:posOffset>-1179684</wp:posOffset>
              </wp:positionV>
              <wp:extent cx="4029075" cy="351155"/>
              <wp:effectExtent l="0" t="0" r="0" b="0"/>
              <wp:wrapSquare wrapText="bothSides"/>
              <wp:docPr id="22" name="Tekstvak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351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BA8D3" w14:textId="77777777" w:rsidR="00F02530" w:rsidRPr="00EE206E" w:rsidRDefault="00F02530" w:rsidP="00F02530">
                          <w:pPr>
                            <w:jc w:val="right"/>
                            <w:rPr>
                              <w:rFonts w:ascii="Nutmeg Book Italic" w:hAnsi="Nutmeg Book Italic"/>
                              <w:color w:val="00747A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Nutmeg Book Italic" w:hAnsi="Nutmeg Book Italic"/>
                              <w:color w:val="00747A"/>
                              <w:sz w:val="24"/>
                              <w:szCs w:val="32"/>
                            </w:rPr>
                            <w:t>Invulformulier voor medewerkers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968BE" id="_x0000_t202" coordsize="21600,21600" o:spt="202" path="m,l,21600r21600,l21600,xe">
              <v:stroke joinstyle="miter"/>
              <v:path gradientshapeok="t" o:connecttype="rect"/>
            </v:shapetype>
            <v:shape id="Tekstvak 22" o:spid="_x0000_s1026" type="#_x0000_t202" style="position:absolute;margin-left:362.35pt;margin-top:-92.9pt;width:317.25pt;height:2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" filled="f" stroked="f">
              <v:textbox>
                <w:txbxContent>
                  <w:p w14:paraId="2CFBA8D3" w14:textId="77777777" w:rsidR="00F02530" w:rsidRPr="00EE206E" w:rsidRDefault="00F02530" w:rsidP="00F02530">
                    <w:pPr>
                      <w:jc w:val="right"/>
                      <w:rPr>
                        <w:rFonts w:ascii="Nutmeg Book Italic" w:hAnsi="Nutmeg Book Italic"/>
                        <w:color w:val="00747A"/>
                        <w:sz w:val="24"/>
                        <w:szCs w:val="32"/>
                      </w:rPr>
                    </w:pPr>
                    <w:r>
                      <w:rPr>
                        <w:rFonts w:ascii="Nutmeg Book Italic" w:hAnsi="Nutmeg Book Italic"/>
                        <w:color w:val="00747A"/>
                        <w:sz w:val="24"/>
                        <w:szCs w:val="32"/>
                      </w:rPr>
                      <w:t>Invulformulier voor medewerkers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47488" behindDoc="0" locked="0" layoutInCell="1" allowOverlap="1" wp14:anchorId="65D19DF6" wp14:editId="35A5E020">
              <wp:simplePos x="0" y="0"/>
              <wp:positionH relativeFrom="column">
                <wp:posOffset>436245</wp:posOffset>
              </wp:positionH>
              <wp:positionV relativeFrom="paragraph">
                <wp:posOffset>-584200</wp:posOffset>
              </wp:positionV>
              <wp:extent cx="4641850" cy="485775"/>
              <wp:effectExtent l="0" t="0" r="0" b="0"/>
              <wp:wrapSquare wrapText="bothSides"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6AB94" w14:textId="77777777" w:rsidR="00656E0F" w:rsidRPr="00F02530" w:rsidRDefault="00F02530" w:rsidP="00656E0F">
                          <w:pPr>
                            <w:rPr>
                              <w:rFonts w:ascii="Nutmeg Headline Light Italic" w:hAnsi="Nutmeg Headline Light Italic"/>
                              <w:color w:val="00747A"/>
                              <w:sz w:val="56"/>
                              <w:szCs w:val="52"/>
                            </w:rPr>
                          </w:pPr>
                          <w:r w:rsidRPr="00F02530">
                            <w:rPr>
                              <w:rFonts w:ascii="Nutmeg Headline Light Italic" w:hAnsi="Nutmeg Headline Light Italic"/>
                              <w:color w:val="00747A"/>
                              <w:sz w:val="56"/>
                              <w:szCs w:val="52"/>
                            </w:rPr>
                            <w:t>Positieve Gezondheid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19DF6" id="Tekstvak 2" o:spid="_x0000_s1027" type="#_x0000_t202" style="position:absolute;margin-left:34.35pt;margin-top:-46pt;width:365.5pt;height:38.2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" filled="f" stroked="f">
              <v:textbox>
                <w:txbxContent>
                  <w:p w14:paraId="03D6AB94" w14:textId="77777777" w:rsidR="00656E0F" w:rsidRPr="00F02530" w:rsidRDefault="00F02530" w:rsidP="00656E0F">
                    <w:pPr>
                      <w:rPr>
                        <w:rFonts w:ascii="Nutmeg Headline Light Italic" w:hAnsi="Nutmeg Headline Light Italic"/>
                        <w:color w:val="00747A"/>
                        <w:sz w:val="56"/>
                        <w:szCs w:val="52"/>
                      </w:rPr>
                    </w:pPr>
                    <w:r w:rsidRPr="00F02530">
                      <w:rPr>
                        <w:rFonts w:ascii="Nutmeg Headline Light Italic" w:hAnsi="Nutmeg Headline Light Italic"/>
                        <w:color w:val="00747A"/>
                        <w:sz w:val="56"/>
                        <w:szCs w:val="52"/>
                      </w:rPr>
                      <w:t>Positieve Gezondheid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56E0F">
      <w:rPr>
        <w:noProof/>
      </w:rPr>
      <w:drawing>
        <wp:anchor distT="0" distB="0" distL="114300" distR="114300" simplePos="0" relativeHeight="251651584" behindDoc="1" locked="0" layoutInCell="1" allowOverlap="1" wp14:anchorId="37940BD5" wp14:editId="4596CCE9">
          <wp:simplePos x="0" y="0"/>
          <wp:positionH relativeFrom="column">
            <wp:posOffset>186055</wp:posOffset>
          </wp:positionH>
          <wp:positionV relativeFrom="paragraph">
            <wp:posOffset>-739140</wp:posOffset>
          </wp:positionV>
          <wp:extent cx="173534" cy="504825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34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6E0F">
      <w:rPr>
        <w:noProof/>
      </w:rPr>
      <mc:AlternateContent>
        <mc:Choice Requires="wps">
          <w:drawing>
            <wp:anchor distT="45720" distB="45720" distL="114300" distR="114300" simplePos="0" relativeHeight="251646464" behindDoc="0" locked="0" layoutInCell="1" allowOverlap="1" wp14:anchorId="453FDB04" wp14:editId="3DC1F029">
              <wp:simplePos x="0" y="0"/>
              <wp:positionH relativeFrom="column">
                <wp:posOffset>452755</wp:posOffset>
              </wp:positionH>
              <wp:positionV relativeFrom="paragraph">
                <wp:posOffset>-958215</wp:posOffset>
              </wp:positionV>
              <wp:extent cx="3105150" cy="59055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43610" w14:textId="77777777" w:rsidR="00656E0F" w:rsidRPr="00F02530" w:rsidRDefault="00F02530" w:rsidP="00656E0F">
                          <w:pPr>
                            <w:rPr>
                              <w:rFonts w:ascii="Nutmeg Bold" w:hAnsi="Nutmeg Bold"/>
                              <w:color w:val="00747A"/>
                              <w:sz w:val="56"/>
                              <w:szCs w:val="52"/>
                            </w:rPr>
                          </w:pPr>
                          <w:r w:rsidRPr="00F02530">
                            <w:rPr>
                              <w:rFonts w:ascii="Nutmeg Bold" w:hAnsi="Nutmeg Bold"/>
                              <w:color w:val="00747A"/>
                              <w:sz w:val="56"/>
                              <w:szCs w:val="52"/>
                            </w:rPr>
                            <w:t>Jaargesprek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3FDB04" id="_x0000_s1028" type="#_x0000_t202" style="position:absolute;margin-left:35.65pt;margin-top:-75.45pt;width:244.5pt;height:46.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" filled="f" stroked="f">
              <v:textbox>
                <w:txbxContent>
                  <w:p w14:paraId="36B43610" w14:textId="77777777" w:rsidR="00656E0F" w:rsidRPr="00F02530" w:rsidRDefault="00F02530" w:rsidP="00656E0F">
                    <w:pPr>
                      <w:rPr>
                        <w:rFonts w:ascii="Nutmeg Bold" w:hAnsi="Nutmeg Bold"/>
                        <w:color w:val="00747A"/>
                        <w:sz w:val="56"/>
                        <w:szCs w:val="52"/>
                      </w:rPr>
                    </w:pPr>
                    <w:r w:rsidRPr="00F02530">
                      <w:rPr>
                        <w:rFonts w:ascii="Nutmeg Bold" w:hAnsi="Nutmeg Bold"/>
                        <w:color w:val="00747A"/>
                        <w:sz w:val="56"/>
                        <w:szCs w:val="52"/>
                      </w:rPr>
                      <w:t>Jaargesprek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56E0F">
      <w:rPr>
        <w:noProof/>
      </w:rPr>
      <w:drawing>
        <wp:anchor distT="0" distB="0" distL="114300" distR="114300" simplePos="0" relativeHeight="251642368" behindDoc="1" locked="0" layoutInCell="1" allowOverlap="1" wp14:anchorId="54272837" wp14:editId="7D3E9F37">
          <wp:simplePos x="0" y="0"/>
          <wp:positionH relativeFrom="page">
            <wp:align>right</wp:align>
          </wp:positionH>
          <wp:positionV relativeFrom="paragraph">
            <wp:posOffset>-1363980</wp:posOffset>
          </wp:positionV>
          <wp:extent cx="1356067" cy="145732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067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F35C0" w14:textId="77777777" w:rsidR="00C42264" w:rsidRDefault="00C4226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01D81"/>
    <w:multiLevelType w:val="hybridMultilevel"/>
    <w:tmpl w:val="46EAF0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E96212"/>
    <w:multiLevelType w:val="hybridMultilevel"/>
    <w:tmpl w:val="17324E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032831"/>
    <w:multiLevelType w:val="hybridMultilevel"/>
    <w:tmpl w:val="32B81F4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F12B0"/>
    <w:multiLevelType w:val="hybridMultilevel"/>
    <w:tmpl w:val="3B8E2A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595734"/>
    <w:multiLevelType w:val="hybridMultilevel"/>
    <w:tmpl w:val="3CE8F9D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500FF3"/>
    <w:multiLevelType w:val="hybridMultilevel"/>
    <w:tmpl w:val="FB548D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2368930">
    <w:abstractNumId w:val="0"/>
  </w:num>
  <w:num w:numId="2" w16cid:durableId="1004866069">
    <w:abstractNumId w:val="2"/>
  </w:num>
  <w:num w:numId="3" w16cid:durableId="1317998695">
    <w:abstractNumId w:val="1"/>
  </w:num>
  <w:num w:numId="4" w16cid:durableId="655647101">
    <w:abstractNumId w:val="4"/>
  </w:num>
  <w:num w:numId="5" w16cid:durableId="453183281">
    <w:abstractNumId w:val="3"/>
  </w:num>
  <w:num w:numId="6" w16cid:durableId="1985162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3B"/>
    <w:rsid w:val="000601F5"/>
    <w:rsid w:val="00066779"/>
    <w:rsid w:val="0008174D"/>
    <w:rsid w:val="002E4E16"/>
    <w:rsid w:val="0031401B"/>
    <w:rsid w:val="0032529F"/>
    <w:rsid w:val="00472B3C"/>
    <w:rsid w:val="00544271"/>
    <w:rsid w:val="00656E0F"/>
    <w:rsid w:val="007566AD"/>
    <w:rsid w:val="008933B4"/>
    <w:rsid w:val="008E3AC0"/>
    <w:rsid w:val="009061E8"/>
    <w:rsid w:val="00B570AC"/>
    <w:rsid w:val="00BC7CDE"/>
    <w:rsid w:val="00C20F98"/>
    <w:rsid w:val="00C42264"/>
    <w:rsid w:val="00C459B3"/>
    <w:rsid w:val="00D7123B"/>
    <w:rsid w:val="00EB5206"/>
    <w:rsid w:val="00F02530"/>
    <w:rsid w:val="00F9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FA5C4"/>
  <w15:chartTrackingRefBased/>
  <w15:docId w15:val="{20C200EB-E71C-4794-9970-E46BBB1B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56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6E0F"/>
  </w:style>
  <w:style w:type="paragraph" w:styleId="Voettekst">
    <w:name w:val="footer"/>
    <w:basedOn w:val="Standaard"/>
    <w:link w:val="VoettekstChar"/>
    <w:uiPriority w:val="99"/>
    <w:unhideWhenUsed/>
    <w:rsid w:val="00656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6E0F"/>
  </w:style>
  <w:style w:type="table" w:styleId="Tabelraster">
    <w:name w:val="Table Grid"/>
    <w:basedOn w:val="Standaardtabel"/>
    <w:uiPriority w:val="39"/>
    <w:rsid w:val="0065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56E0F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656E0F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E4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4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DekkerZONH\AppData\Local\Microsoft\Windows\INetCache\Content.Outlook\VA3CWYMD\Sjabloon%20jaargesprek%20vitaliteit%20-%20voor%20medewerkers%2024051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F0BB9B538545E5A78BACD45560BE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9591D4-1635-4632-9EC9-A79102241237}"/>
      </w:docPartPr>
      <w:docPartBody>
        <w:p w:rsidR="00000000" w:rsidRDefault="00000000">
          <w:pPr>
            <w:pStyle w:val="58F0BB9B538545E5A78BACD45560BE7E"/>
          </w:pPr>
          <w:r w:rsidRPr="00B06E51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tmeg Boo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Nutmeg 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Nutmeg Headline Italic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utmeg Headline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Nutmeg Book Italic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Nutmeg Headline Light Italic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A7"/>
    <w:rsid w:val="007808A7"/>
    <w:rsid w:val="00EB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58F0BB9B538545E5A78BACD45560BE7E">
    <w:name w:val="58F0BB9B538545E5A78BACD45560BE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ingFlex xmlns="6690c17c-ec9e-40e8-874a-10748afa08b9" xsi:nil="true"/>
    <lcf76f155ced4ddcb4097134ff3c332f xmlns="6690c17c-ec9e-40e8-874a-10748afa08b9">
      <Terms xmlns="http://schemas.microsoft.com/office/infopath/2007/PartnerControls"/>
    </lcf76f155ced4ddcb4097134ff3c332f>
    <TaxCatchAll xmlns="80e2d3ec-9d38-4b7b-9347-fc7b7624e639" xsi:nil="true"/>
    <Documentlabel xmlns="6690c17c-ec9e-40e8-874a-10748afa08b9">zoeken</Documentlabe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1E13A1F776A46852BCC019A11E2D4" ma:contentTypeVersion="25" ma:contentTypeDescription="Een nieuw document maken." ma:contentTypeScope="" ma:versionID="44aa151908f3695ecea6685b637202e9">
  <xsd:schema xmlns:xsd="http://www.w3.org/2001/XMLSchema" xmlns:xs="http://www.w3.org/2001/XMLSchema" xmlns:p="http://schemas.microsoft.com/office/2006/metadata/properties" xmlns:ns2="6690c17c-ec9e-40e8-874a-10748afa08b9" xmlns:ns3="80e2d3ec-9d38-4b7b-9347-fc7b7624e639" targetNamespace="http://schemas.microsoft.com/office/2006/metadata/properties" ma:root="true" ma:fieldsID="7d3e4be6571187656350f92af5e4a127" ns2:_="" ns3:_="">
    <xsd:import namespace="6690c17c-ec9e-40e8-874a-10748afa08b9"/>
    <xsd:import namespace="80e2d3ec-9d38-4b7b-9347-fc7b7624e639"/>
    <xsd:element name="properties">
      <xsd:complexType>
        <xsd:sequence>
          <xsd:element name="documentManagement">
            <xsd:complexType>
              <xsd:all>
                <xsd:element ref="ns2:Documentlabe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OmringFlex" minOccurs="0"/>
                <xsd:element ref="ns2:f95e5b0f-f5a3-4522-a1f0-d6a22be856ebCountryOrRegion" minOccurs="0"/>
                <xsd:element ref="ns2:f95e5b0f-f5a3-4522-a1f0-d6a22be856ebState" minOccurs="0"/>
                <xsd:element ref="ns2:f95e5b0f-f5a3-4522-a1f0-d6a22be856ebCity" minOccurs="0"/>
                <xsd:element ref="ns2:f95e5b0f-f5a3-4522-a1f0-d6a22be856ebPostalCode" minOccurs="0"/>
                <xsd:element ref="ns2:f95e5b0f-f5a3-4522-a1f0-d6a22be856ebStreet" minOccurs="0"/>
                <xsd:element ref="ns2:f95e5b0f-f5a3-4522-a1f0-d6a22be856ebGeoLoc" minOccurs="0"/>
                <xsd:element ref="ns2:f95e5b0f-f5a3-4522-a1f0-d6a22be856ebDispNam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0c17c-ec9e-40e8-874a-10748afa08b9" elementFormDefault="qualified">
    <xsd:import namespace="http://schemas.microsoft.com/office/2006/documentManagement/types"/>
    <xsd:import namespace="http://schemas.microsoft.com/office/infopath/2007/PartnerControls"/>
    <xsd:element name="Documentlabel" ma:index="8" nillable="true" ma:displayName="Documentlabel" ma:default="zoeken" ma:description="Label om document herkenbaar te maken en te tonen in gemarkeerde inhoud webpart" ma:format="Dropdown" ma:internalName="Documentlabel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mringFlex" ma:index="15" nillable="true" ma:displayName="Omring Flex" ma:format="Dropdown" ma:internalName="OmringFlex">
      <xsd:simpleType>
        <xsd:restriction base="dms:Unknown"/>
      </xsd:simpleType>
    </xsd:element>
    <xsd:element name="f95e5b0f-f5a3-4522-a1f0-d6a22be856ebCountryOrRegion" ma:index="16" nillable="true" ma:displayName="Omring Flex: land" ma:internalName="CountryOrRegion" ma:readOnly="true">
      <xsd:simpleType>
        <xsd:restriction base="dms:Text"/>
      </xsd:simpleType>
    </xsd:element>
    <xsd:element name="f95e5b0f-f5a3-4522-a1f0-d6a22be856ebState" ma:index="17" nillable="true" ma:displayName="Omring Flex: provincie" ma:internalName="State" ma:readOnly="true">
      <xsd:simpleType>
        <xsd:restriction base="dms:Text"/>
      </xsd:simpleType>
    </xsd:element>
    <xsd:element name="f95e5b0f-f5a3-4522-a1f0-d6a22be856ebCity" ma:index="18" nillable="true" ma:displayName="Omring Flex: stad" ma:internalName="City" ma:readOnly="true">
      <xsd:simpleType>
        <xsd:restriction base="dms:Text"/>
      </xsd:simpleType>
    </xsd:element>
    <xsd:element name="f95e5b0f-f5a3-4522-a1f0-d6a22be856ebPostalCode" ma:index="19" nillable="true" ma:displayName="Omring Flex: postcode" ma:internalName="PostalCode" ma:readOnly="true">
      <xsd:simpleType>
        <xsd:restriction base="dms:Text"/>
      </xsd:simpleType>
    </xsd:element>
    <xsd:element name="f95e5b0f-f5a3-4522-a1f0-d6a22be856ebStreet" ma:index="20" nillable="true" ma:displayName="Omring Flex: straat" ma:internalName="Street" ma:readOnly="true">
      <xsd:simpleType>
        <xsd:restriction base="dms:Text"/>
      </xsd:simpleType>
    </xsd:element>
    <xsd:element name="f95e5b0f-f5a3-4522-a1f0-d6a22be856ebGeoLoc" ma:index="21" nillable="true" ma:displayName="Omring Flex: coördinaten" ma:internalName="GeoLoc" ma:readOnly="true">
      <xsd:simpleType>
        <xsd:restriction base="dms:Unknown"/>
      </xsd:simpleType>
    </xsd:element>
    <xsd:element name="f95e5b0f-f5a3-4522-a1f0-d6a22be856ebDispName" ma:index="22" nillable="true" ma:displayName="Omring Flex: naam" ma:internalName="DispName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Afbeeldingtags" ma:readOnly="false" ma:fieldId="{5cf76f15-5ced-4ddc-b409-7134ff3c332f}" ma:taxonomyMulti="true" ma:sspId="925e5e5b-eb9a-48b3-8ebe-939122f319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2d3ec-9d38-4b7b-9347-fc7b7624e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73409aa1-f646-4de7-92fc-e16e9283d689}" ma:internalName="TaxCatchAll" ma:showField="CatchAllData" ma:web="80e2d3ec-9d38-4b7b-9347-fc7b7624e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D87537-3167-4DB2-942C-0EC6AF2EB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91E6E-6D27-4FE2-9524-9F8F32CC32B2}">
  <ds:schemaRefs>
    <ds:schemaRef ds:uri="http://schemas.microsoft.com/office/2006/metadata/properties"/>
    <ds:schemaRef ds:uri="http://schemas.microsoft.com/office/infopath/2007/PartnerControls"/>
    <ds:schemaRef ds:uri="6690c17c-ec9e-40e8-874a-10748afa08b9"/>
    <ds:schemaRef ds:uri="80e2d3ec-9d38-4b7b-9347-fc7b7624e639"/>
  </ds:schemaRefs>
</ds:datastoreItem>
</file>

<file path=customXml/itemProps3.xml><?xml version="1.0" encoding="utf-8"?>
<ds:datastoreItem xmlns:ds="http://schemas.openxmlformats.org/officeDocument/2006/customXml" ds:itemID="{26F28CAE-FD15-46BE-8A92-7F673437A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0c17c-ec9e-40e8-874a-10748afa08b9"/>
    <ds:schemaRef ds:uri="80e2d3ec-9d38-4b7b-9347-fc7b7624e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jaargesprek vitaliteit - voor medewerkers 240514</Template>
  <TotalTime>0</TotalTime>
  <Pages>4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Omring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Dekker | ZONH</dc:creator>
  <cp:keywords/>
  <dc:description/>
  <cp:lastModifiedBy>Cindy Dekker | ZONH</cp:lastModifiedBy>
  <cp:revision>1</cp:revision>
  <cp:lastPrinted>2024-02-22T11:13:00Z</cp:lastPrinted>
  <dcterms:created xsi:type="dcterms:W3CDTF">2025-02-28T10:47:00Z</dcterms:created>
  <dcterms:modified xsi:type="dcterms:W3CDTF">2025-02-28T10:48:00Z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0x010100BE81E13A1F776A46852BCC019A11E2D4</vt:lpwstr>
  </property>
</Properties>
</file>